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clear" w:color="auto" w:fill="F2F2F2"/>
        <w:tblCellMar>
          <w:top w:w="115" w:type="dxa"/>
          <w:left w:w="72" w:type="dxa"/>
          <w:right w:w="72" w:type="dxa"/>
        </w:tblCellMar>
        <w:tblLook w:val="04A0" w:firstRow="1" w:lastRow="0" w:firstColumn="1" w:lastColumn="0" w:noHBand="0" w:noVBand="1"/>
      </w:tblPr>
      <w:tblGrid>
        <w:gridCol w:w="9099"/>
      </w:tblGrid>
      <w:tr w:rsidR="00DC04BC" w:rsidRPr="00F40178" w14:paraId="0714C18C" w14:textId="77777777" w:rsidTr="005F0EB1">
        <w:tc>
          <w:tcPr>
            <w:tcW w:w="9099" w:type="dxa"/>
            <w:shd w:val="clear" w:color="auto" w:fill="F2F2F2" w:themeFill="background1" w:themeFillShade="F2"/>
          </w:tcPr>
          <w:p w14:paraId="21319B05" w14:textId="07EC625B" w:rsidR="00DC04BC" w:rsidRPr="00934937" w:rsidRDefault="00F9429F" w:rsidP="00951D13">
            <w:pPr>
              <w:pStyle w:val="Tabletext"/>
              <w:rPr>
                <w:rStyle w:val="Notes"/>
              </w:rPr>
            </w:pPr>
            <w:r w:rsidRPr="00934937">
              <w:rPr>
                <w:rStyle w:val="Notes"/>
              </w:rPr>
              <w:t xml:space="preserve">Letter </w:t>
            </w:r>
            <w:r w:rsidR="008B08D6">
              <w:rPr>
                <w:rStyle w:val="Notes"/>
              </w:rPr>
              <w:t>4</w:t>
            </w:r>
            <w:r w:rsidRPr="00934937">
              <w:rPr>
                <w:rStyle w:val="Notes"/>
              </w:rPr>
              <w:t xml:space="preserve"> - </w:t>
            </w:r>
            <w:r w:rsidR="00970B38">
              <w:rPr>
                <w:rStyle w:val="Notes"/>
              </w:rPr>
              <w:t>t</w:t>
            </w:r>
            <w:r w:rsidRPr="00934937">
              <w:rPr>
                <w:rStyle w:val="Notes"/>
              </w:rPr>
              <w:t xml:space="preserve">o be sent on headed notepaper by the </w:t>
            </w:r>
            <w:r w:rsidR="00730593">
              <w:rPr>
                <w:rStyle w:val="Notes"/>
              </w:rPr>
              <w:t>Headteacher</w:t>
            </w:r>
          </w:p>
        </w:tc>
      </w:tr>
      <w:tr w:rsidR="00DC04BC" w:rsidRPr="00F40178" w14:paraId="56C755DA" w14:textId="77777777" w:rsidTr="005F0EB1">
        <w:tc>
          <w:tcPr>
            <w:tcW w:w="9099" w:type="dxa"/>
            <w:shd w:val="clear" w:color="auto" w:fill="F2F2F2" w:themeFill="background1" w:themeFillShade="F2"/>
          </w:tcPr>
          <w:p w14:paraId="4251CA36" w14:textId="35B8E400" w:rsidR="00DC04BC" w:rsidRPr="00934937" w:rsidRDefault="00D40C6D" w:rsidP="00951D13">
            <w:pPr>
              <w:pStyle w:val="Tabletext"/>
              <w:rPr>
                <w:rStyle w:val="Notes"/>
              </w:rPr>
            </w:pPr>
            <w:r w:rsidRPr="00D40C6D">
              <w:rPr>
                <w:rStyle w:val="Notes"/>
              </w:rPr>
              <w:t xml:space="preserve">Suspension </w:t>
            </w:r>
            <w:r w:rsidR="005F0EB1">
              <w:rPr>
                <w:rStyle w:val="Notes"/>
              </w:rPr>
              <w:t xml:space="preserve">- </w:t>
            </w:r>
            <w:r w:rsidR="008B08D6">
              <w:rPr>
                <w:rStyle w:val="Notes"/>
              </w:rPr>
              <w:t xml:space="preserve">Over 5 </w:t>
            </w:r>
            <w:r w:rsidR="005F0EB1">
              <w:rPr>
                <w:rStyle w:val="Notes"/>
              </w:rPr>
              <w:t xml:space="preserve">school days - Total in current term over </w:t>
            </w:r>
            <w:r w:rsidR="008B08D6">
              <w:rPr>
                <w:rStyle w:val="Notes"/>
              </w:rPr>
              <w:t xml:space="preserve">5 but not over </w:t>
            </w:r>
            <w:r w:rsidR="005F0EB1">
              <w:rPr>
                <w:rStyle w:val="Notes"/>
              </w:rPr>
              <w:t>15 school days</w:t>
            </w:r>
          </w:p>
        </w:tc>
      </w:tr>
    </w:tbl>
    <w:p w14:paraId="20DE7007" w14:textId="77777777" w:rsidR="004C4B49" w:rsidRPr="00F9429F" w:rsidRDefault="004C4B49" w:rsidP="00963344">
      <w:pPr>
        <w:pStyle w:val="Singlespaced"/>
      </w:pPr>
    </w:p>
    <w:p w14:paraId="107C8168" w14:textId="5E8C5ED4" w:rsidR="00094BCE" w:rsidRDefault="00094BCE" w:rsidP="00A80270">
      <w:pPr>
        <w:pStyle w:val="Singlespaced"/>
      </w:pPr>
      <w:r w:rsidRPr="00476A8A">
        <w:t>[</w:t>
      </w:r>
      <w:r w:rsidR="00994B6C" w:rsidRPr="00994B6C">
        <w:rPr>
          <w:highlight w:val="yellow"/>
        </w:rPr>
        <w:t>• </w:t>
      </w:r>
      <w:r>
        <w:t>Name of parent(s)]</w:t>
      </w:r>
    </w:p>
    <w:p w14:paraId="137D237D" w14:textId="1E7D7D2A" w:rsidR="00094BCE" w:rsidRDefault="00094BCE" w:rsidP="00A80270">
      <w:pPr>
        <w:pStyle w:val="Singlespaced"/>
      </w:pPr>
      <w:r w:rsidRPr="00476A8A">
        <w:t>[</w:t>
      </w:r>
      <w:r w:rsidR="00994B6C" w:rsidRPr="00994B6C">
        <w:rPr>
          <w:highlight w:val="yellow"/>
        </w:rPr>
        <w:t>• </w:t>
      </w:r>
      <w:r>
        <w:t>Address of parent(s)]</w:t>
      </w:r>
    </w:p>
    <w:p w14:paraId="6D6702BD" w14:textId="0D91A32B" w:rsidR="00624CF0" w:rsidRDefault="00624CF0" w:rsidP="00A80270">
      <w:pPr>
        <w:pStyle w:val="Singlespaced"/>
      </w:pPr>
    </w:p>
    <w:p w14:paraId="272D538F" w14:textId="77777777" w:rsidR="00D76605" w:rsidRPr="00F9429F" w:rsidRDefault="00D76605" w:rsidP="00A80270">
      <w:pPr>
        <w:pStyle w:val="Singlespaced"/>
      </w:pPr>
    </w:p>
    <w:p w14:paraId="23E0F364" w14:textId="1FEBD6EC" w:rsidR="00094BCE" w:rsidRDefault="00D40C6D" w:rsidP="00A80270">
      <w:pPr>
        <w:pStyle w:val="Singlespaced"/>
      </w:pPr>
      <w:r w:rsidRPr="00D40C6D">
        <w:rPr>
          <w:highlight w:val="yellow"/>
        </w:rPr>
        <w:t>[</w:t>
      </w:r>
      <w:r w:rsidR="00994B6C" w:rsidRPr="00994B6C">
        <w:rPr>
          <w:highlight w:val="yellow"/>
        </w:rPr>
        <w:t>• </w:t>
      </w:r>
      <w:r w:rsidR="00094BCE">
        <w:t>Date]</w:t>
      </w:r>
    </w:p>
    <w:p w14:paraId="07E5F802" w14:textId="77777777" w:rsidR="00094BCE" w:rsidRDefault="00094BCE" w:rsidP="00A80270">
      <w:pPr>
        <w:pStyle w:val="Singlespaced"/>
      </w:pPr>
    </w:p>
    <w:p w14:paraId="1C680C71" w14:textId="77777777" w:rsidR="00624CF0" w:rsidRPr="00F9429F" w:rsidRDefault="00624CF0" w:rsidP="00A80270">
      <w:pPr>
        <w:pStyle w:val="Singlespaced"/>
      </w:pPr>
    </w:p>
    <w:p w14:paraId="5EB208DD" w14:textId="2099DBF0" w:rsidR="00094BCE" w:rsidRDefault="00212F2D" w:rsidP="00A80270">
      <w:pPr>
        <w:pStyle w:val="Singlespaced"/>
      </w:pPr>
      <w:r>
        <w:t xml:space="preserve">Dear </w:t>
      </w:r>
      <w:r w:rsidR="00D40C6D" w:rsidRPr="00476A8A">
        <w:t>[</w:t>
      </w:r>
      <w:r w:rsidR="00994B6C" w:rsidRPr="00994B6C">
        <w:rPr>
          <w:highlight w:val="yellow"/>
        </w:rPr>
        <w:t>• </w:t>
      </w:r>
      <w:r w:rsidR="00094BCE">
        <w:t xml:space="preserve">Parent(s) </w:t>
      </w:r>
      <w:r w:rsidR="00AA4FAC">
        <w:t>n</w:t>
      </w:r>
      <w:r w:rsidR="00094BCE">
        <w:t>ame(s)]</w:t>
      </w:r>
    </w:p>
    <w:p w14:paraId="6F0B00DE" w14:textId="77777777" w:rsidR="00624CF0" w:rsidRDefault="00624CF0" w:rsidP="00A80270">
      <w:pPr>
        <w:pStyle w:val="Singlespaced"/>
      </w:pPr>
    </w:p>
    <w:p w14:paraId="142D24C9" w14:textId="6AC12B2A" w:rsidR="00094BCE" w:rsidRDefault="00094BCE" w:rsidP="00A80270">
      <w:pPr>
        <w:pStyle w:val="Singlespaced"/>
      </w:pPr>
      <w:r w:rsidRPr="0017390D">
        <w:rPr>
          <w:rStyle w:val="Bold"/>
        </w:rPr>
        <w:t>Re:</w:t>
      </w:r>
      <w:r>
        <w:t xml:space="preserve">  </w:t>
      </w:r>
      <w:r>
        <w:tab/>
      </w:r>
      <w:r w:rsidRPr="0012013B">
        <w:rPr>
          <w:rStyle w:val="Bold"/>
        </w:rPr>
        <w:t>[</w:t>
      </w:r>
      <w:r w:rsidR="00994B6C" w:rsidRPr="00994B6C">
        <w:rPr>
          <w:rStyle w:val="Bold"/>
          <w:highlight w:val="yellow"/>
        </w:rPr>
        <w:t>• </w:t>
      </w:r>
      <w:r w:rsidRPr="0012013B">
        <w:rPr>
          <w:rStyle w:val="Bold"/>
        </w:rPr>
        <w:t xml:space="preserve">Pupil's </w:t>
      </w:r>
      <w:r w:rsidR="00AA4FAC">
        <w:rPr>
          <w:rStyle w:val="Bold"/>
        </w:rPr>
        <w:t>f</w:t>
      </w:r>
      <w:r w:rsidRPr="0012013B">
        <w:rPr>
          <w:rStyle w:val="Bold"/>
        </w:rPr>
        <w:t xml:space="preserve">ull </w:t>
      </w:r>
      <w:r w:rsidR="00AA4FAC">
        <w:rPr>
          <w:rStyle w:val="Bold"/>
        </w:rPr>
        <w:t>n</w:t>
      </w:r>
      <w:r w:rsidRPr="0012013B">
        <w:rPr>
          <w:rStyle w:val="Bold"/>
        </w:rPr>
        <w:t>ame]</w:t>
      </w:r>
    </w:p>
    <w:p w14:paraId="22E8E84C" w14:textId="41BDF0DA" w:rsidR="00094BCE" w:rsidRDefault="00094BCE" w:rsidP="00A80270">
      <w:pPr>
        <w:pStyle w:val="Singlespaced"/>
        <w:rPr>
          <w:rStyle w:val="Bold"/>
        </w:rPr>
      </w:pPr>
      <w:r>
        <w:tab/>
      </w:r>
      <w:r w:rsidR="00212F2D">
        <w:rPr>
          <w:rStyle w:val="Bold"/>
        </w:rPr>
        <w:t>Date of Birth - [</w:t>
      </w:r>
      <w:r w:rsidR="00994B6C" w:rsidRPr="00994B6C">
        <w:rPr>
          <w:highlight w:val="yellow"/>
        </w:rPr>
        <w:t>• </w:t>
      </w:r>
      <w:r w:rsidRPr="001B213C">
        <w:rPr>
          <w:rStyle w:val="Bold"/>
        </w:rPr>
        <w:t>Pupil's DOB]</w:t>
      </w:r>
    </w:p>
    <w:p w14:paraId="2EDDB59E" w14:textId="77777777" w:rsidR="00476A8A" w:rsidRDefault="00476A8A" w:rsidP="00A80270">
      <w:pPr>
        <w:pStyle w:val="Singlespaced"/>
      </w:pPr>
    </w:p>
    <w:p w14:paraId="11C1EE51" w14:textId="77777777" w:rsidR="005F0EB1" w:rsidRDefault="005F0EB1" w:rsidP="00A80270">
      <w:pPr>
        <w:pStyle w:val="Singlespaced"/>
      </w:pPr>
    </w:p>
    <w:p w14:paraId="55CEF470" w14:textId="6A85B418" w:rsidR="001006A3" w:rsidRDefault="005F0EB1" w:rsidP="00A80270">
      <w:pPr>
        <w:pStyle w:val="Singlespaced"/>
      </w:pPr>
      <w:r>
        <w:t>I am writing to inform you of my decision to suspend [</w:t>
      </w:r>
      <w:r w:rsidR="00994B6C" w:rsidRPr="00994B6C">
        <w:rPr>
          <w:highlight w:val="yellow"/>
        </w:rPr>
        <w:t>• </w:t>
      </w:r>
      <w:r w:rsidR="00AA4FAC">
        <w:t>pupil's name</w:t>
      </w:r>
      <w:r>
        <w:t>] for a fixed period of [</w:t>
      </w:r>
      <w:r w:rsidR="00994B6C" w:rsidRPr="00994B6C">
        <w:rPr>
          <w:highlight w:val="yellow"/>
        </w:rPr>
        <w:t>• </w:t>
      </w:r>
      <w:r w:rsidR="00AA4FAC">
        <w:t>n</w:t>
      </w:r>
      <w:r>
        <w:t xml:space="preserve">umber </w:t>
      </w:r>
      <w:r w:rsidR="006333FC">
        <w:t xml:space="preserve">over </w:t>
      </w:r>
      <w:r>
        <w:t>5] school days.  The suspension started on [</w:t>
      </w:r>
      <w:r w:rsidR="00994B6C" w:rsidRPr="00994B6C">
        <w:rPr>
          <w:highlight w:val="yellow"/>
        </w:rPr>
        <w:t>• </w:t>
      </w:r>
      <w:r w:rsidR="00AA4FAC">
        <w:rPr>
          <w:rStyle w:val="Bold"/>
        </w:rPr>
        <w:t>d</w:t>
      </w:r>
      <w:r w:rsidRPr="005F0EB1">
        <w:rPr>
          <w:rStyle w:val="Bold"/>
        </w:rPr>
        <w:t>ay</w:t>
      </w:r>
      <w:r>
        <w:t>], [</w:t>
      </w:r>
      <w:r w:rsidR="00994B6C" w:rsidRPr="00994B6C">
        <w:rPr>
          <w:highlight w:val="yellow"/>
        </w:rPr>
        <w:t>• </w:t>
      </w:r>
      <w:r w:rsidR="00AA4FAC">
        <w:rPr>
          <w:rStyle w:val="Bold"/>
        </w:rPr>
        <w:t>d</w:t>
      </w:r>
      <w:r w:rsidRPr="005F0EB1">
        <w:rPr>
          <w:rStyle w:val="Bold"/>
        </w:rPr>
        <w:t>ate</w:t>
      </w:r>
      <w:r>
        <w:t>], and continues until [</w:t>
      </w:r>
      <w:r w:rsidR="00994B6C" w:rsidRPr="00994B6C">
        <w:rPr>
          <w:highlight w:val="yellow"/>
        </w:rPr>
        <w:t>• </w:t>
      </w:r>
      <w:r w:rsidR="00AA4FAC">
        <w:rPr>
          <w:rStyle w:val="Bold"/>
        </w:rPr>
        <w:t>d</w:t>
      </w:r>
      <w:r w:rsidRPr="005F0EB1">
        <w:rPr>
          <w:rStyle w:val="Bold"/>
        </w:rPr>
        <w:t>ay</w:t>
      </w:r>
      <w:r>
        <w:t>], [</w:t>
      </w:r>
      <w:r w:rsidR="00994B6C" w:rsidRPr="00994B6C">
        <w:rPr>
          <w:highlight w:val="yellow"/>
        </w:rPr>
        <w:t>• </w:t>
      </w:r>
      <w:r w:rsidR="00AA4FAC">
        <w:rPr>
          <w:rStyle w:val="Bold"/>
        </w:rPr>
        <w:t>d</w:t>
      </w:r>
      <w:r w:rsidRPr="005F0EB1">
        <w:rPr>
          <w:rStyle w:val="Bold"/>
        </w:rPr>
        <w:t>ate</w:t>
      </w:r>
      <w:r>
        <w:t>] inclusive.  This means that [</w:t>
      </w:r>
      <w:r w:rsidR="00994B6C" w:rsidRPr="00994B6C">
        <w:rPr>
          <w:highlight w:val="yellow"/>
        </w:rPr>
        <w:t>• </w:t>
      </w:r>
      <w:r w:rsidR="00AA4FAC">
        <w:t>pupil's name</w:t>
      </w:r>
      <w:r>
        <w:t>] will not be allowed in school for this period.</w:t>
      </w:r>
    </w:p>
    <w:p w14:paraId="6E05F02B" w14:textId="77777777" w:rsidR="00951D13" w:rsidRDefault="00951D13" w:rsidP="00A80270">
      <w:pPr>
        <w:pStyle w:val="Singlespaced"/>
      </w:pPr>
    </w:p>
    <w:p w14:paraId="14528F86" w14:textId="7DCE6915" w:rsidR="001006A3" w:rsidRDefault="005F0EB1" w:rsidP="00A80270">
      <w:pPr>
        <w:pStyle w:val="Singlespaced"/>
      </w:pPr>
      <w:r w:rsidRPr="005F0EB1">
        <w:t>My decision has not been taken lightly.  I have suspended [</w:t>
      </w:r>
      <w:r w:rsidR="00994B6C" w:rsidRPr="00994B6C">
        <w:rPr>
          <w:highlight w:val="yellow"/>
        </w:rPr>
        <w:t>• </w:t>
      </w:r>
      <w:r w:rsidR="00AA4FAC">
        <w:t>pupil's name</w:t>
      </w:r>
      <w:r w:rsidRPr="005F0EB1">
        <w:t>] because [</w:t>
      </w:r>
      <w:r w:rsidR="003E068D">
        <w:rPr>
          <w:rStyle w:val="Notes"/>
        </w:rPr>
        <w:t>i</w:t>
      </w:r>
      <w:r w:rsidRPr="005F0EB1">
        <w:rPr>
          <w:rStyle w:val="Notes"/>
        </w:rPr>
        <w:t xml:space="preserve">nsert the </w:t>
      </w:r>
      <w:r w:rsidR="00730593">
        <w:rPr>
          <w:rStyle w:val="Notes"/>
        </w:rPr>
        <w:t>Headteacher</w:t>
      </w:r>
      <w:r w:rsidRPr="005F0EB1">
        <w:rPr>
          <w:rStyle w:val="Notes"/>
        </w:rPr>
        <w:t>'s reasons for the suspension - this should include the date(s) of incident(s), a summary of what happened, including aggravating features, and (where appropriate) a summary of the pupil's previous behaviour / sanctions.</w:t>
      </w:r>
      <w:r w:rsidRPr="005F0EB1">
        <w:t>].</w:t>
      </w:r>
    </w:p>
    <w:p w14:paraId="266C298A" w14:textId="77777777" w:rsidR="00951D13" w:rsidRPr="00D76605" w:rsidRDefault="00951D13" w:rsidP="00A80270">
      <w:pPr>
        <w:pStyle w:val="Singlespaced"/>
      </w:pPr>
    </w:p>
    <w:p w14:paraId="6DB1B7F5" w14:textId="72A23D1E" w:rsidR="001006A3" w:rsidRDefault="005F0EB1" w:rsidP="00A80270">
      <w:pPr>
        <w:pStyle w:val="Singlespaced"/>
      </w:pPr>
      <w:r w:rsidRPr="005F0EB1">
        <w:t xml:space="preserve">In coming to this decision, I have </w:t>
      </w:r>
      <w:proofErr w:type="gramStart"/>
      <w:r w:rsidRPr="005F0EB1">
        <w:t>taken into account</w:t>
      </w:r>
      <w:proofErr w:type="gramEnd"/>
      <w:r w:rsidRPr="005F0EB1">
        <w:t xml:space="preserve"> the views expressed by [</w:t>
      </w:r>
      <w:r w:rsidR="00994B6C" w:rsidRPr="00994B6C">
        <w:rPr>
          <w:highlight w:val="yellow"/>
        </w:rPr>
        <w:t>• </w:t>
      </w:r>
      <w:r w:rsidR="00AA4FAC">
        <w:t>pupil's name</w:t>
      </w:r>
      <w:r w:rsidRPr="005F0EB1">
        <w:t>], which are [</w:t>
      </w:r>
      <w:r w:rsidR="003E068D">
        <w:t>i</w:t>
      </w:r>
      <w:r w:rsidR="00AA4FAC">
        <w:rPr>
          <w:rStyle w:val="Notes"/>
        </w:rPr>
        <w:t>n</w:t>
      </w:r>
      <w:r w:rsidRPr="008249C2">
        <w:rPr>
          <w:rStyle w:val="Notes"/>
        </w:rPr>
        <w:t>sert a summary of the views expressed by the pupil, including contributing factors, and how these have been taken into account in the decision to suspend, as per Para. 4 on Page 11 of the statutory guidance</w:t>
      </w:r>
      <w:r w:rsidRPr="005F0EB1">
        <w:t>].</w:t>
      </w:r>
    </w:p>
    <w:p w14:paraId="0AACF460" w14:textId="77777777" w:rsidR="00951D13" w:rsidRPr="00D76605" w:rsidRDefault="00951D13" w:rsidP="00A80270">
      <w:pPr>
        <w:pStyle w:val="Singlespaced"/>
      </w:pPr>
    </w:p>
    <w:p w14:paraId="3AC9AED0" w14:textId="256E8CD3" w:rsidR="001006A3" w:rsidRDefault="008249C2" w:rsidP="00A80270">
      <w:pPr>
        <w:pStyle w:val="Singlespaced"/>
      </w:pPr>
      <w:r w:rsidRPr="008249C2">
        <w:t>[</w:t>
      </w:r>
      <w:r w:rsidRPr="008249C2">
        <w:rPr>
          <w:rStyle w:val="Notes"/>
        </w:rPr>
        <w:t>Delete / adapt as appropriate</w:t>
      </w:r>
      <w:r w:rsidRPr="008249C2">
        <w:t>] [</w:t>
      </w:r>
      <w:r w:rsidR="00994B6C" w:rsidRPr="00994B6C">
        <w:rPr>
          <w:highlight w:val="yellow"/>
        </w:rPr>
        <w:t>• </w:t>
      </w:r>
      <w:r w:rsidRPr="008249C2">
        <w:t>As [</w:t>
      </w:r>
      <w:r w:rsidR="00994B6C" w:rsidRPr="00994B6C">
        <w:rPr>
          <w:highlight w:val="yellow"/>
        </w:rPr>
        <w:t>• </w:t>
      </w:r>
      <w:r w:rsidR="00AA4FAC">
        <w:t>pupil's name</w:t>
      </w:r>
      <w:r w:rsidRPr="008249C2">
        <w:t>] [</w:t>
      </w:r>
      <w:r w:rsidR="00994B6C" w:rsidRPr="00994B6C">
        <w:rPr>
          <w:highlight w:val="yellow"/>
        </w:rPr>
        <w:t>• </w:t>
      </w:r>
      <w:r w:rsidRPr="008249C2">
        <w:t>is a [</w:t>
      </w:r>
      <w:r w:rsidR="00994B6C" w:rsidRPr="00994B6C">
        <w:rPr>
          <w:highlight w:val="yellow"/>
        </w:rPr>
        <w:t>• </w:t>
      </w:r>
      <w:r w:rsidRPr="008249C2">
        <w:t>previously] looked after child][</w:t>
      </w:r>
      <w:r w:rsidR="00994B6C" w:rsidRPr="00994B6C">
        <w:rPr>
          <w:highlight w:val="yellow"/>
        </w:rPr>
        <w:t>• </w:t>
      </w:r>
      <w:r w:rsidRPr="008249C2">
        <w:t>has a social worker], I notified the [</w:t>
      </w:r>
      <w:r w:rsidR="00994B6C" w:rsidRPr="00994B6C">
        <w:rPr>
          <w:highlight w:val="yellow"/>
        </w:rPr>
        <w:t>• </w:t>
      </w:r>
      <w:r w:rsidRPr="008249C2">
        <w:t>Local Authority's Virtual School Head (</w:t>
      </w:r>
      <w:r w:rsidRPr="00AA4FAC">
        <w:rPr>
          <w:rStyle w:val="DefinitionTerm"/>
        </w:rPr>
        <w:t>VSH</w:t>
      </w:r>
      <w:r w:rsidRPr="008249C2">
        <w:t>)][</w:t>
      </w:r>
      <w:r w:rsidR="00994B6C" w:rsidRPr="00994B6C">
        <w:rPr>
          <w:highlight w:val="yellow"/>
        </w:rPr>
        <w:t>• </w:t>
      </w:r>
      <w:r w:rsidRPr="008249C2">
        <w:t>and ][</w:t>
      </w:r>
      <w:r w:rsidR="00994B6C" w:rsidRPr="00994B6C">
        <w:rPr>
          <w:highlight w:val="yellow"/>
        </w:rPr>
        <w:t>• </w:t>
      </w:r>
      <w:r w:rsidR="009340CF">
        <w:t>[</w:t>
      </w:r>
      <w:r w:rsidR="009340CF" w:rsidRPr="002A4E01">
        <w:rPr>
          <w:highlight w:val="yellow"/>
        </w:rPr>
        <w:t>•</w:t>
      </w:r>
      <w:r w:rsidR="009340CF" w:rsidRPr="00760E60">
        <w:t> </w:t>
      </w:r>
      <w:r w:rsidR="009340CF">
        <w:t>pupil's name]'s</w:t>
      </w:r>
      <w:r w:rsidR="009340CF">
        <w:rPr>
          <w:iCs/>
          <w:color w:val="000000" w:themeColor="text1"/>
        </w:rPr>
        <w:t xml:space="preserve"> </w:t>
      </w:r>
      <w:r w:rsidRPr="008249C2">
        <w:t>Social Worker] that I was considering suspension to establish whether there were any additional assessments and</w:t>
      </w:r>
      <w:r>
        <w:t> </w:t>
      </w:r>
      <w:r w:rsidRPr="008249C2">
        <w:t>/ or support that could be in place to support and improve [</w:t>
      </w:r>
      <w:r w:rsidR="00994B6C" w:rsidRPr="00994B6C">
        <w:rPr>
          <w:highlight w:val="yellow"/>
        </w:rPr>
        <w:t>• </w:t>
      </w:r>
      <w:r w:rsidR="00AA4FAC">
        <w:t>pupil's name</w:t>
      </w:r>
      <w:r w:rsidRPr="008249C2">
        <w:t>]'s behaviour.  While the information I was provided with was useful and I have taken this into account, I am satisfied that suspension is appropriate in this case.  I have notified the [</w:t>
      </w:r>
      <w:r w:rsidR="00994B6C" w:rsidRPr="00994B6C">
        <w:rPr>
          <w:highlight w:val="yellow"/>
        </w:rPr>
        <w:t>• </w:t>
      </w:r>
      <w:proofErr w:type="gramStart"/>
      <w:r w:rsidRPr="008249C2">
        <w:t>VSH][</w:t>
      </w:r>
      <w:proofErr w:type="gramEnd"/>
      <w:r w:rsidR="00994B6C" w:rsidRPr="00994B6C">
        <w:rPr>
          <w:highlight w:val="yellow"/>
        </w:rPr>
        <w:t>• </w:t>
      </w:r>
      <w:r w:rsidRPr="008249C2">
        <w:t>and ][</w:t>
      </w:r>
      <w:r w:rsidR="00994B6C" w:rsidRPr="00994B6C">
        <w:rPr>
          <w:highlight w:val="yellow"/>
        </w:rPr>
        <w:t>• </w:t>
      </w:r>
      <w:r w:rsidRPr="008249C2">
        <w:t>Social Worker] of the suspension.]</w:t>
      </w:r>
    </w:p>
    <w:p w14:paraId="19D10197" w14:textId="77777777" w:rsidR="00951D13" w:rsidRDefault="00951D13" w:rsidP="00A80270">
      <w:pPr>
        <w:pStyle w:val="Singlespaced"/>
      </w:pPr>
    </w:p>
    <w:p w14:paraId="60C7A5B0" w14:textId="550F96B7" w:rsidR="001006A3" w:rsidRDefault="008249C2" w:rsidP="00A80270">
      <w:pPr>
        <w:pStyle w:val="Singlespaced"/>
      </w:pPr>
      <w:r w:rsidRPr="008249C2">
        <w:t>[</w:t>
      </w:r>
      <w:r w:rsidRPr="008249C2">
        <w:rPr>
          <w:rStyle w:val="Notes"/>
        </w:rPr>
        <w:t>Delete / adapt as appropriate</w:t>
      </w:r>
      <w:r w:rsidRPr="008249C2">
        <w:t>] [</w:t>
      </w:r>
      <w:r w:rsidR="00994B6C" w:rsidRPr="00994B6C">
        <w:rPr>
          <w:highlight w:val="yellow"/>
        </w:rPr>
        <w:t>• </w:t>
      </w:r>
      <w:r w:rsidRPr="008249C2">
        <w:t xml:space="preserve">I have also </w:t>
      </w:r>
      <w:proofErr w:type="gramStart"/>
      <w:r w:rsidRPr="008249C2">
        <w:t>taken into account</w:t>
      </w:r>
      <w:proofErr w:type="gramEnd"/>
      <w:r w:rsidRPr="008249C2">
        <w:t xml:space="preserve"> that [</w:t>
      </w:r>
      <w:r w:rsidR="00994B6C" w:rsidRPr="00994B6C">
        <w:rPr>
          <w:highlight w:val="yellow"/>
        </w:rPr>
        <w:t>• </w:t>
      </w:r>
      <w:r w:rsidR="00AA4FAC">
        <w:t>pupil's name</w:t>
      </w:r>
      <w:r w:rsidRPr="008249C2">
        <w:t>] [</w:t>
      </w:r>
      <w:r w:rsidR="00C12F4C">
        <w:t>i</w:t>
      </w:r>
      <w:r w:rsidR="00AA4FAC">
        <w:rPr>
          <w:rStyle w:val="Notes"/>
        </w:rPr>
        <w:t>n</w:t>
      </w:r>
      <w:r w:rsidRPr="007A413C">
        <w:rPr>
          <w:rStyle w:val="Notes"/>
        </w:rPr>
        <w:t>sert details of any SEN and</w:t>
      </w:r>
      <w:r w:rsidR="007A413C" w:rsidRPr="007A413C">
        <w:rPr>
          <w:rStyle w:val="Notes"/>
        </w:rPr>
        <w:t xml:space="preserve"> </w:t>
      </w:r>
      <w:r w:rsidRPr="007A413C">
        <w:rPr>
          <w:rStyle w:val="Notes"/>
        </w:rPr>
        <w:t>/</w:t>
      </w:r>
      <w:r w:rsidR="007A413C" w:rsidRPr="007A413C">
        <w:rPr>
          <w:rStyle w:val="Notes"/>
        </w:rPr>
        <w:t> </w:t>
      </w:r>
      <w:r w:rsidRPr="007A413C">
        <w:rPr>
          <w:rStyle w:val="Notes"/>
        </w:rPr>
        <w:t>or disability, and how this has been factored into the decision.  Note that, where the disability definition is met (which is a low threshold) and there is any link between the disability and the behaviour (e.g. the disability triggers the behaviour/meltdown), this letter should clearly summarise all measures /</w:t>
      </w:r>
      <w:r w:rsidR="007A413C" w:rsidRPr="007A413C">
        <w:rPr>
          <w:rStyle w:val="Notes"/>
        </w:rPr>
        <w:t> </w:t>
      </w:r>
      <w:r w:rsidRPr="007A413C">
        <w:rPr>
          <w:rStyle w:val="Notes"/>
        </w:rPr>
        <w:t>strategies put in place by the school to manage /</w:t>
      </w:r>
      <w:r w:rsidR="007A413C" w:rsidRPr="007A413C">
        <w:rPr>
          <w:rStyle w:val="Notes"/>
        </w:rPr>
        <w:t> </w:t>
      </w:r>
      <w:r w:rsidRPr="007A413C">
        <w:rPr>
          <w:rStyle w:val="Notes"/>
        </w:rPr>
        <w:t xml:space="preserve">improve the pupil's behaviour (to include information about preventative measures to suspensions and exclusions, see Behaviour Guidance </w:t>
      </w:r>
      <w:r w:rsidR="00AA4FAC">
        <w:rPr>
          <w:rStyle w:val="Notes"/>
        </w:rPr>
        <w:t>"</w:t>
      </w:r>
      <w:r w:rsidRPr="007A413C">
        <w:rPr>
          <w:rStyle w:val="Notes"/>
        </w:rPr>
        <w:t>Preventing recurrence of misbehaviour</w:t>
      </w:r>
      <w:r w:rsidR="00AA4FAC">
        <w:rPr>
          <w:rStyle w:val="Notes"/>
        </w:rPr>
        <w:t>"</w:t>
      </w:r>
      <w:r w:rsidRPr="007A413C">
        <w:rPr>
          <w:rStyle w:val="Notes"/>
        </w:rPr>
        <w:t xml:space="preserve"> and consideration of a) off-site direction to improve behaviour and</w:t>
      </w:r>
      <w:r w:rsidR="00AA4FAC">
        <w:rPr>
          <w:rStyle w:val="Notes"/>
        </w:rPr>
        <w:t> </w:t>
      </w:r>
      <w:r w:rsidRPr="007A413C">
        <w:rPr>
          <w:rStyle w:val="Notes"/>
        </w:rPr>
        <w:t>/</w:t>
      </w:r>
      <w:r w:rsidR="00AA4FAC">
        <w:rPr>
          <w:rStyle w:val="Notes"/>
        </w:rPr>
        <w:t xml:space="preserve"> </w:t>
      </w:r>
      <w:r w:rsidRPr="007A413C">
        <w:rPr>
          <w:rStyle w:val="Notes"/>
        </w:rPr>
        <w:t>or (b) managed move) and meet their SEN</w:t>
      </w:r>
      <w:r w:rsidR="00717D62">
        <w:rPr>
          <w:rStyle w:val="Notes"/>
        </w:rPr>
        <w:t xml:space="preserve"> / </w:t>
      </w:r>
      <w:r w:rsidRPr="007A413C">
        <w:rPr>
          <w:rStyle w:val="Notes"/>
        </w:rPr>
        <w:t xml:space="preserve">disability needs in the run up to the incident leading to the suspension, and their level of effectiveness, in order to be </w:t>
      </w:r>
      <w:r w:rsidRPr="007A413C">
        <w:rPr>
          <w:rStyle w:val="Notes"/>
        </w:rPr>
        <w:lastRenderedPageBreak/>
        <w:t>able to justify the suspension as reasonable /</w:t>
      </w:r>
      <w:r w:rsidR="007A413C" w:rsidRPr="007A413C">
        <w:rPr>
          <w:rStyle w:val="Notes"/>
        </w:rPr>
        <w:t> </w:t>
      </w:r>
      <w:r w:rsidRPr="007A413C">
        <w:rPr>
          <w:rStyle w:val="Notes"/>
        </w:rPr>
        <w:t>a proportionate means of achieving a legitimate aim.  Seek legal advice /</w:t>
      </w:r>
      <w:r w:rsidR="007A413C" w:rsidRPr="007A413C">
        <w:rPr>
          <w:rStyle w:val="Notes"/>
        </w:rPr>
        <w:t> </w:t>
      </w:r>
      <w:r w:rsidRPr="007A413C">
        <w:rPr>
          <w:rStyle w:val="Notes"/>
        </w:rPr>
        <w:t>review of the letter where necessary</w:t>
      </w:r>
      <w:r w:rsidRPr="008249C2">
        <w:t>].</w:t>
      </w:r>
    </w:p>
    <w:p w14:paraId="09AABF9F" w14:textId="77777777" w:rsidR="00951D13" w:rsidRDefault="00951D13" w:rsidP="00A80270">
      <w:pPr>
        <w:pStyle w:val="Singlespaced"/>
      </w:pPr>
    </w:p>
    <w:p w14:paraId="47078AC0" w14:textId="074E6999" w:rsidR="001006A3" w:rsidRDefault="007A413C" w:rsidP="00A80270">
      <w:pPr>
        <w:pStyle w:val="Singlespaced"/>
      </w:pPr>
      <w:r w:rsidRPr="007A413C">
        <w:t>This suspension brings the total number of days that [</w:t>
      </w:r>
      <w:r w:rsidR="00994B6C" w:rsidRPr="00994B6C">
        <w:rPr>
          <w:highlight w:val="yellow"/>
        </w:rPr>
        <w:t>• </w:t>
      </w:r>
      <w:r w:rsidR="00717D62">
        <w:t>p</w:t>
      </w:r>
      <w:r w:rsidR="00AA4FAC">
        <w:t>upil's name</w:t>
      </w:r>
      <w:r w:rsidRPr="007A413C">
        <w:t>] has been suspended in the current school term to [</w:t>
      </w:r>
      <w:r w:rsidR="00994B6C" w:rsidRPr="00994B6C">
        <w:rPr>
          <w:highlight w:val="yellow"/>
        </w:rPr>
        <w:t>• </w:t>
      </w:r>
      <w:r w:rsidR="00717D62">
        <w:t>n</w:t>
      </w:r>
      <w:r w:rsidRPr="007A413C">
        <w:t>umber over</w:t>
      </w:r>
      <w:r w:rsidR="006333FC">
        <w:t xml:space="preserve"> 5 but not over</w:t>
      </w:r>
      <w:r w:rsidRPr="007A413C">
        <w:t xml:space="preserve"> 15] school days.</w:t>
      </w:r>
    </w:p>
    <w:p w14:paraId="093BDD0E" w14:textId="77777777" w:rsidR="00951D13" w:rsidRDefault="00951D13" w:rsidP="00A80270">
      <w:pPr>
        <w:pStyle w:val="Singlespaced"/>
      </w:pPr>
    </w:p>
    <w:p w14:paraId="7272F1FB" w14:textId="1C7E67F4" w:rsidR="001006A3" w:rsidRDefault="007A413C" w:rsidP="00A80270">
      <w:pPr>
        <w:pStyle w:val="Singlespaced"/>
      </w:pPr>
      <w:r w:rsidRPr="007A413C">
        <w:t>[</w:t>
      </w:r>
      <w:r w:rsidRPr="007A413C">
        <w:rPr>
          <w:rStyle w:val="Notes"/>
        </w:rPr>
        <w:t xml:space="preserve">Delete the following paragraph where the pupil is </w:t>
      </w:r>
      <w:r w:rsidR="00250C02">
        <w:rPr>
          <w:rStyle w:val="Notes"/>
        </w:rPr>
        <w:t xml:space="preserve">under or over </w:t>
      </w:r>
      <w:r w:rsidRPr="007A413C">
        <w:rPr>
          <w:rStyle w:val="Notes"/>
        </w:rPr>
        <w:t>compulsory school age</w:t>
      </w:r>
      <w:r w:rsidRPr="007A413C">
        <w:t>] You are legally required to ensure that [</w:t>
      </w:r>
      <w:r w:rsidR="00994B6C" w:rsidRPr="00994B6C">
        <w:rPr>
          <w:highlight w:val="yellow"/>
        </w:rPr>
        <w:t>• </w:t>
      </w:r>
      <w:r w:rsidR="00717D62">
        <w:t>p</w:t>
      </w:r>
      <w:r w:rsidR="00AA4FAC">
        <w:t>upil's name</w:t>
      </w:r>
      <w:r w:rsidRPr="007A413C">
        <w:t xml:space="preserve">] is not present in a public place (including on or outside the school site) during normal school hours for the </w:t>
      </w:r>
      <w:r w:rsidR="009C6A99">
        <w:t>first 5 school days</w:t>
      </w:r>
      <w:r w:rsidRPr="007A413C">
        <w:t xml:space="preserve"> of this suspension, unless there is reasonable justification for this.  The Local Authority has the power to impose a financial penalty notice or prosecute you if you breach this legal duty, and it will be for you to satisfy the Local Authority that there was reasonable justification for this.</w:t>
      </w:r>
    </w:p>
    <w:p w14:paraId="77F0FB9A" w14:textId="77777777" w:rsidR="00951D13" w:rsidRDefault="00951D13" w:rsidP="00A80270">
      <w:pPr>
        <w:pStyle w:val="Singlespaced"/>
      </w:pPr>
    </w:p>
    <w:p w14:paraId="072407DA" w14:textId="2BD3A487" w:rsidR="001006A3" w:rsidRDefault="007A413C" w:rsidP="00A80270">
      <w:pPr>
        <w:pStyle w:val="Singlespaced"/>
      </w:pPr>
      <w:r w:rsidRPr="007A413C">
        <w:t>[</w:t>
      </w:r>
      <w:r w:rsidRPr="007A413C">
        <w:rPr>
          <w:rStyle w:val="Notes"/>
        </w:rPr>
        <w:t>Technically, the following paragraph only appl</w:t>
      </w:r>
      <w:r w:rsidR="00C12F4C">
        <w:rPr>
          <w:rStyle w:val="Notes"/>
        </w:rPr>
        <w:t>ies</w:t>
      </w:r>
      <w:r w:rsidRPr="007A413C">
        <w:rPr>
          <w:rStyle w:val="Notes"/>
        </w:rPr>
        <w:t xml:space="preserve"> to pupils of compulsory school age, however we recommend that education continues for all pupils during the suspension period.  You will need to describe what the arrangements will be during the initial period of up to 5 school days, noting that the statutory guidance encourages the use of AP earlier than the sixth school day, where possible.  You are permitted to set work for them to complete at home (ensuring it is marked) and / or you can utilise online learning resources such as Google Classroom or Oak National Academy. The statutory guidance confirms that the school's legal duties to pupils with SEN and</w:t>
      </w:r>
      <w:r w:rsidR="00994B6C">
        <w:rPr>
          <w:rStyle w:val="Notes"/>
        </w:rPr>
        <w:t xml:space="preserve"> / </w:t>
      </w:r>
      <w:r w:rsidRPr="007A413C">
        <w:rPr>
          <w:rStyle w:val="Notes"/>
        </w:rPr>
        <w:t>or disabilities remain in force during this period, e.g. to make reasonable adjustments</w:t>
      </w:r>
      <w:r w:rsidRPr="007A413C">
        <w:t>] Arrangements will be made for [</w:t>
      </w:r>
      <w:bookmarkStart w:id="0" w:name="_Hlk118810671"/>
      <w:r w:rsidR="00994B6C" w:rsidRPr="00994B6C">
        <w:rPr>
          <w:highlight w:val="yellow"/>
        </w:rPr>
        <w:t>• </w:t>
      </w:r>
      <w:bookmarkEnd w:id="0"/>
      <w:r w:rsidR="00717D62">
        <w:t>p</w:t>
      </w:r>
      <w:r w:rsidR="00AA4FAC">
        <w:t>upil's name</w:t>
      </w:r>
      <w:r w:rsidRPr="007A413C">
        <w:t xml:space="preserve">]'s education to continue during the </w:t>
      </w:r>
      <w:r w:rsidR="006333FC">
        <w:t>first [</w:t>
      </w:r>
      <w:r w:rsidR="006333FC" w:rsidRPr="00994B6C">
        <w:rPr>
          <w:highlight w:val="yellow"/>
        </w:rPr>
        <w:t>• </w:t>
      </w:r>
      <w:r w:rsidR="006333FC">
        <w:t>5</w:t>
      </w:r>
      <w:r w:rsidR="00A80270">
        <w:t>]</w:t>
      </w:r>
      <w:r w:rsidR="006333FC">
        <w:t xml:space="preserve"> </w:t>
      </w:r>
      <w:r w:rsidR="00A80270">
        <w:t xml:space="preserve">school </w:t>
      </w:r>
      <w:r w:rsidR="006333FC">
        <w:t>days</w:t>
      </w:r>
      <w:r w:rsidRPr="007A413C">
        <w:t xml:space="preserve"> </w:t>
      </w:r>
      <w:r w:rsidR="006333FC">
        <w:t xml:space="preserve">of the suspension </w:t>
      </w:r>
      <w:r w:rsidRPr="007A413C">
        <w:t>period.  These arrangements are [</w:t>
      </w:r>
      <w:r w:rsidR="00C12F4C">
        <w:rPr>
          <w:rStyle w:val="Notes"/>
        </w:rPr>
        <w:t>s</w:t>
      </w:r>
      <w:r w:rsidR="00717D62">
        <w:rPr>
          <w:rStyle w:val="Notes"/>
        </w:rPr>
        <w:t>e</w:t>
      </w:r>
      <w:r w:rsidRPr="007A413C">
        <w:rPr>
          <w:rStyle w:val="Notes"/>
        </w:rPr>
        <w:t>t out arrangements</w:t>
      </w:r>
      <w:r w:rsidRPr="007A413C">
        <w:t>].</w:t>
      </w:r>
    </w:p>
    <w:p w14:paraId="29FDB955" w14:textId="7233F219" w:rsidR="00951D13" w:rsidRDefault="00951D13" w:rsidP="00A80270">
      <w:pPr>
        <w:pStyle w:val="Singlespaced"/>
      </w:pPr>
    </w:p>
    <w:p w14:paraId="4DDB9833" w14:textId="740B20B8" w:rsidR="006333FC" w:rsidRDefault="006333FC" w:rsidP="00A80270">
      <w:pPr>
        <w:pStyle w:val="Singlespaced"/>
      </w:pPr>
      <w:r w:rsidRPr="006333FC">
        <w:t>[</w:t>
      </w:r>
      <w:r w:rsidRPr="006333FC">
        <w:rPr>
          <w:rStyle w:val="Notes"/>
        </w:rPr>
        <w:t>Adapt as appropriate</w:t>
      </w:r>
      <w:r w:rsidRPr="006333FC">
        <w:t>] After that, arrangements [</w:t>
      </w:r>
      <w:r w:rsidRPr="00717D62">
        <w:rPr>
          <w:highlight w:val="yellow"/>
        </w:rPr>
        <w:t>•</w:t>
      </w:r>
      <w:r>
        <w:t> </w:t>
      </w:r>
      <w:r w:rsidRPr="006333FC">
        <w:t>have be made for [</w:t>
      </w:r>
      <w:r w:rsidRPr="00717D62">
        <w:rPr>
          <w:highlight w:val="yellow"/>
        </w:rPr>
        <w:t>•</w:t>
      </w:r>
      <w:r>
        <w:t> </w:t>
      </w:r>
      <w:r w:rsidR="00963344">
        <w:t>p</w:t>
      </w:r>
      <w:r w:rsidR="00AA4FAC">
        <w:t>upil's name</w:t>
      </w:r>
      <w:r w:rsidRPr="006333FC">
        <w:t>] to attend [</w:t>
      </w:r>
      <w:r w:rsidRPr="00717D62">
        <w:rPr>
          <w:highlight w:val="yellow"/>
        </w:rPr>
        <w:t>•</w:t>
      </w:r>
      <w:r>
        <w:t> </w:t>
      </w:r>
      <w:r w:rsidR="00717D62">
        <w:t>n</w:t>
      </w:r>
      <w:r w:rsidRPr="006333FC">
        <w:t>ame of AP or PRU] located at [</w:t>
      </w:r>
      <w:r w:rsidRPr="00717D62">
        <w:rPr>
          <w:highlight w:val="yellow"/>
        </w:rPr>
        <w:t>•</w:t>
      </w:r>
      <w:r>
        <w:t> </w:t>
      </w:r>
      <w:r w:rsidRPr="006333FC">
        <w:t>address] from [</w:t>
      </w:r>
      <w:r w:rsidRPr="00717D62">
        <w:rPr>
          <w:highlight w:val="yellow"/>
        </w:rPr>
        <w:t>•</w:t>
      </w:r>
      <w:r>
        <w:t> </w:t>
      </w:r>
      <w:r w:rsidR="00717D62">
        <w:t>t</w:t>
      </w:r>
      <w:r w:rsidRPr="006333FC">
        <w:t>ime] to [</w:t>
      </w:r>
      <w:r w:rsidRPr="00717D62">
        <w:rPr>
          <w:highlight w:val="yellow"/>
        </w:rPr>
        <w:t>•</w:t>
      </w:r>
      <w:r>
        <w:t> </w:t>
      </w:r>
      <w:r w:rsidR="00717D62">
        <w:t>t</w:t>
      </w:r>
      <w:r w:rsidRPr="006333FC">
        <w:t>ime] for the remaining period of the suspension][</w:t>
      </w:r>
      <w:r w:rsidRPr="00717D62">
        <w:rPr>
          <w:highlight w:val="yellow"/>
        </w:rPr>
        <w:t>•</w:t>
      </w:r>
      <w:r>
        <w:t> </w:t>
      </w:r>
      <w:r w:rsidRPr="006333FC">
        <w:t>will be made for [</w:t>
      </w:r>
      <w:r w:rsidRPr="00717D62">
        <w:rPr>
          <w:highlight w:val="yellow"/>
        </w:rPr>
        <w:t>•</w:t>
      </w:r>
      <w:r>
        <w:t> </w:t>
      </w:r>
      <w:r w:rsidR="00717D62">
        <w:t>p</w:t>
      </w:r>
      <w:r w:rsidR="00AA4FAC">
        <w:t>upil's name</w:t>
      </w:r>
      <w:r w:rsidRPr="006333FC">
        <w:t>] to attend suitable full-time education elsewhere for the remaining period of the suspension, full details of which will follow].</w:t>
      </w:r>
    </w:p>
    <w:p w14:paraId="270AECFE" w14:textId="77777777" w:rsidR="006333FC" w:rsidRDefault="006333FC" w:rsidP="00A80270">
      <w:pPr>
        <w:pStyle w:val="Singlespaced"/>
      </w:pPr>
    </w:p>
    <w:p w14:paraId="6D43FD76" w14:textId="715B8EF4" w:rsidR="001006A3" w:rsidRDefault="00BE5CDE" w:rsidP="00A80270">
      <w:pPr>
        <w:pStyle w:val="Singlespaced"/>
      </w:pPr>
      <w:r w:rsidRPr="00BE5CDE">
        <w:t>You have the right to make representations about the suspension to the Governors' Discipline Committee (</w:t>
      </w:r>
      <w:r w:rsidRPr="00BE5CDE">
        <w:rPr>
          <w:rStyle w:val="DefinitionTerm"/>
        </w:rPr>
        <w:t>Committee</w:t>
      </w:r>
      <w:r w:rsidRPr="00BE5CDE">
        <w:t>).  If you wish to make representations, please send them to [</w:t>
      </w:r>
      <w:r w:rsidR="00994B6C" w:rsidRPr="00994B6C">
        <w:rPr>
          <w:highlight w:val="yellow"/>
        </w:rPr>
        <w:t>• </w:t>
      </w:r>
      <w:r w:rsidR="00717D62">
        <w:t>n</w:t>
      </w:r>
      <w:r w:rsidRPr="00BE5CDE">
        <w:t>ame of Clerk], Clerk to the Governors, at [</w:t>
      </w:r>
      <w:r w:rsidR="00994B6C" w:rsidRPr="00994B6C">
        <w:rPr>
          <w:highlight w:val="yellow"/>
        </w:rPr>
        <w:t>• </w:t>
      </w:r>
      <w:r w:rsidRPr="00BE5CDE">
        <w:t>postal and /</w:t>
      </w:r>
      <w:r>
        <w:t> </w:t>
      </w:r>
      <w:r w:rsidRPr="00BE5CDE">
        <w:t>or email address].  [</w:t>
      </w:r>
      <w:r w:rsidR="00994B6C" w:rsidRPr="00994B6C">
        <w:rPr>
          <w:highlight w:val="yellow"/>
        </w:rPr>
        <w:t>• </w:t>
      </w:r>
      <w:r w:rsidR="00284B70">
        <w:t>P</w:t>
      </w:r>
      <w:r w:rsidR="00AA4FAC">
        <w:t>upil's name</w:t>
      </w:r>
      <w:r w:rsidRPr="00BE5CDE">
        <w:t>] may also be involved in this process by [</w:t>
      </w:r>
      <w:r w:rsidR="00994B6C" w:rsidRPr="00994B6C">
        <w:rPr>
          <w:highlight w:val="yellow"/>
        </w:rPr>
        <w:t>• </w:t>
      </w:r>
      <w:r w:rsidRPr="00BE5CDE">
        <w:t>writing down what they would like to say about the suspension and asking you to send this to us with your own representations [</w:t>
      </w:r>
      <w:r w:rsidR="00717D62">
        <w:rPr>
          <w:rStyle w:val="Notes"/>
        </w:rPr>
        <w:t>Th</w:t>
      </w:r>
      <w:r w:rsidRPr="00BE5CDE">
        <w:rPr>
          <w:rStyle w:val="Notes"/>
        </w:rPr>
        <w:t>is is suggested wording only, as it is left to you to decide how the pupil can be involved in making representations at this stage (depending on age and capacity), however keep in mind that the statutory guidance requires GDCs to identify how they will enable and encourage these pupils to attend meetings or "feed in their views by other means", with support if necessary</w:t>
      </w:r>
      <w:r w:rsidRPr="00BE5CDE">
        <w:t>].</w:t>
      </w:r>
    </w:p>
    <w:p w14:paraId="0F01F4D9" w14:textId="77777777" w:rsidR="00951D13" w:rsidRDefault="00951D13" w:rsidP="00A80270">
      <w:pPr>
        <w:pStyle w:val="Singlespaced"/>
      </w:pPr>
    </w:p>
    <w:p w14:paraId="5AE1B68D" w14:textId="60882485" w:rsidR="001006A3" w:rsidRPr="00600A16" w:rsidRDefault="006333FC" w:rsidP="00A80270">
      <w:pPr>
        <w:pStyle w:val="Singlespaced"/>
        <w:rPr>
          <w:b/>
          <w:bCs/>
        </w:rPr>
      </w:pPr>
      <w:r w:rsidRPr="00600A16">
        <w:rPr>
          <w:b/>
          <w:bCs/>
        </w:rPr>
        <w:t xml:space="preserve">If you do </w:t>
      </w:r>
      <w:r w:rsidR="00BE5CDE" w:rsidRPr="00600A16">
        <w:rPr>
          <w:b/>
          <w:bCs/>
        </w:rPr>
        <w:t xml:space="preserve">make representations about the suspension, the Committee </w:t>
      </w:r>
      <w:r w:rsidRPr="00600A16">
        <w:rPr>
          <w:b/>
          <w:bCs/>
        </w:rPr>
        <w:t>will be</w:t>
      </w:r>
      <w:r w:rsidR="00BE5CDE" w:rsidRPr="00600A16">
        <w:rPr>
          <w:b/>
          <w:bCs/>
        </w:rPr>
        <w:t xml:space="preserve"> under a duty to convene a </w:t>
      </w:r>
      <w:r w:rsidR="00AE16F2" w:rsidRPr="00600A16">
        <w:rPr>
          <w:b/>
          <w:bCs/>
        </w:rPr>
        <w:t>Governors' Discipline Meeting (M</w:t>
      </w:r>
      <w:r w:rsidR="00BE5CDE" w:rsidRPr="00600A16">
        <w:rPr>
          <w:b/>
          <w:bCs/>
        </w:rPr>
        <w:t>eeting</w:t>
      </w:r>
      <w:r w:rsidR="00AE16F2" w:rsidRPr="00600A16">
        <w:rPr>
          <w:b/>
          <w:bCs/>
        </w:rPr>
        <w:t>)</w:t>
      </w:r>
      <w:r w:rsidR="00BE5CDE" w:rsidRPr="00600A16">
        <w:rPr>
          <w:b/>
          <w:bCs/>
        </w:rPr>
        <w:t xml:space="preserve"> at which my decision to suspend [</w:t>
      </w:r>
      <w:r w:rsidR="00994B6C" w:rsidRPr="00600A16">
        <w:rPr>
          <w:b/>
          <w:bCs/>
          <w:highlight w:val="yellow"/>
        </w:rPr>
        <w:t>• </w:t>
      </w:r>
      <w:r w:rsidR="00717D62" w:rsidRPr="00600A16">
        <w:rPr>
          <w:b/>
          <w:bCs/>
        </w:rPr>
        <w:t>p</w:t>
      </w:r>
      <w:r w:rsidR="00AA4FAC" w:rsidRPr="00600A16">
        <w:rPr>
          <w:b/>
          <w:bCs/>
        </w:rPr>
        <w:t>upil's name</w:t>
      </w:r>
      <w:r w:rsidR="00BE5CDE" w:rsidRPr="00600A16">
        <w:rPr>
          <w:b/>
          <w:bCs/>
        </w:rPr>
        <w:t xml:space="preserve">] will be reviewed, </w:t>
      </w:r>
      <w:proofErr w:type="gramStart"/>
      <w:r w:rsidR="00BE5CDE" w:rsidRPr="00600A16">
        <w:rPr>
          <w:b/>
          <w:bCs/>
        </w:rPr>
        <w:t>in order for</w:t>
      </w:r>
      <w:proofErr w:type="gramEnd"/>
      <w:r w:rsidR="00BE5CDE" w:rsidRPr="00600A16">
        <w:rPr>
          <w:b/>
          <w:bCs/>
        </w:rPr>
        <w:t xml:space="preserve"> them to decide if [</w:t>
      </w:r>
      <w:r w:rsidR="00994B6C" w:rsidRPr="00600A16">
        <w:rPr>
          <w:b/>
          <w:bCs/>
          <w:highlight w:val="yellow"/>
        </w:rPr>
        <w:t>• </w:t>
      </w:r>
      <w:r w:rsidR="00717D62" w:rsidRPr="00600A16">
        <w:rPr>
          <w:b/>
          <w:bCs/>
        </w:rPr>
        <w:t>p</w:t>
      </w:r>
      <w:r w:rsidR="00AA4FAC" w:rsidRPr="00600A16">
        <w:rPr>
          <w:b/>
          <w:bCs/>
        </w:rPr>
        <w:t>upil's name</w:t>
      </w:r>
      <w:r w:rsidR="00BE5CDE" w:rsidRPr="00600A16">
        <w:rPr>
          <w:b/>
          <w:bCs/>
        </w:rPr>
        <w:t xml:space="preserve">] should be reinstated to school and, if so, whether this should be immediately or on a specified date.  </w:t>
      </w:r>
      <w:r w:rsidR="00A511C1" w:rsidRPr="00600A16">
        <w:rPr>
          <w:b/>
          <w:bCs/>
        </w:rPr>
        <w:t>If you do not make any representations about the suspension, the Committee is not under any duty to meet to review my decision.</w:t>
      </w:r>
    </w:p>
    <w:p w14:paraId="78B5FB05" w14:textId="77777777" w:rsidR="00951D13" w:rsidRDefault="00951D13" w:rsidP="00A80270">
      <w:pPr>
        <w:pStyle w:val="Singlespaced"/>
      </w:pPr>
    </w:p>
    <w:p w14:paraId="4D97E5F2" w14:textId="54F90788" w:rsidR="001006A3" w:rsidRDefault="00A511C1" w:rsidP="00A80270">
      <w:pPr>
        <w:pStyle w:val="Singlespaced"/>
      </w:pPr>
      <w:r>
        <w:t xml:space="preserve">Where applicable the </w:t>
      </w:r>
      <w:r w:rsidR="00AE16F2">
        <w:t>M</w:t>
      </w:r>
      <w:r w:rsidR="00BE5CDE" w:rsidRPr="00BE5CDE">
        <w:t xml:space="preserve">eeting must be convened within </w:t>
      </w:r>
      <w:r>
        <w:t>50</w:t>
      </w:r>
      <w:r w:rsidR="00BE5CDE" w:rsidRPr="00BE5CDE">
        <w:t xml:space="preserve"> school days of the date the Committee were notified of the suspension.  You have a right to attend the </w:t>
      </w:r>
      <w:r w:rsidR="00AE16F2">
        <w:t>M</w:t>
      </w:r>
      <w:r w:rsidR="00BE5CDE" w:rsidRPr="00BE5CDE">
        <w:t>eeting, bring a friend, and be legally represented (at your own expense).  [</w:t>
      </w:r>
      <w:r w:rsidR="00BE5CDE" w:rsidRPr="00D7674D">
        <w:rPr>
          <w:rStyle w:val="Notes"/>
        </w:rPr>
        <w:t xml:space="preserve">Delete / adapt as appropriate, taking into account the age and capacity of the </w:t>
      </w:r>
      <w:proofErr w:type="gramStart"/>
      <w:r w:rsidR="00BE5CDE" w:rsidRPr="00D7674D">
        <w:rPr>
          <w:rStyle w:val="Notes"/>
        </w:rPr>
        <w:t>pupil</w:t>
      </w:r>
      <w:r w:rsidR="00BE5CDE" w:rsidRPr="00BE5CDE">
        <w:t>][</w:t>
      </w:r>
      <w:proofErr w:type="gramEnd"/>
      <w:r w:rsidR="00BE5CDE" w:rsidRPr="00BE5CDE">
        <w:t>[</w:t>
      </w:r>
      <w:r w:rsidR="00994B6C" w:rsidRPr="00994B6C">
        <w:rPr>
          <w:highlight w:val="yellow"/>
        </w:rPr>
        <w:t>• </w:t>
      </w:r>
      <w:r w:rsidR="00AA4FAC">
        <w:t>Pupil's name</w:t>
      </w:r>
      <w:r w:rsidR="00BE5CDE" w:rsidRPr="00BE5CDE">
        <w:t xml:space="preserve">] may also attend the </w:t>
      </w:r>
      <w:r w:rsidR="00AE16F2">
        <w:t>M</w:t>
      </w:r>
      <w:r w:rsidR="00BE5CDE" w:rsidRPr="00BE5CDE">
        <w:t>eeting and speak to the Committee on [</w:t>
      </w:r>
      <w:r w:rsidR="00994B6C" w:rsidRPr="00994B6C">
        <w:rPr>
          <w:highlight w:val="yellow"/>
        </w:rPr>
        <w:t>• </w:t>
      </w:r>
      <w:r w:rsidR="00BE5CDE" w:rsidRPr="00BE5CDE">
        <w:t>his</w:t>
      </w:r>
      <w:r w:rsidR="00717D62">
        <w:t xml:space="preserve"> / </w:t>
      </w:r>
      <w:r w:rsidR="00BE5CDE" w:rsidRPr="00BE5CDE">
        <w:t>her] own behalf.]</w:t>
      </w:r>
    </w:p>
    <w:p w14:paraId="5F5BA8F5" w14:textId="6B7A5DCF" w:rsidR="00951D13" w:rsidRDefault="00951D13" w:rsidP="00A80270">
      <w:pPr>
        <w:pStyle w:val="Singlespaced"/>
      </w:pPr>
    </w:p>
    <w:p w14:paraId="575495F4" w14:textId="0DA97872" w:rsidR="00375A36" w:rsidRDefault="00375A36" w:rsidP="00375A36">
      <w:pPr>
        <w:pStyle w:val="Singlespaced"/>
      </w:pPr>
      <w:bookmarkStart w:id="1" w:name="_Hlk139283458"/>
      <w:r>
        <w:lastRenderedPageBreak/>
        <w:t xml:space="preserve">The </w:t>
      </w:r>
      <w:r w:rsidR="00AE16F2">
        <w:t>M</w:t>
      </w:r>
      <w:r>
        <w:t xml:space="preserve">eeting will take place in person, unless a request is received from you for the </w:t>
      </w:r>
      <w:r w:rsidR="00AE16F2">
        <w:t>M</w:t>
      </w:r>
      <w:r>
        <w:t xml:space="preserve">eeting to take place by 'remote access', which means the </w:t>
      </w:r>
      <w:r w:rsidR="00AE16F2">
        <w:t>M</w:t>
      </w:r>
      <w:r>
        <w:t xml:space="preserve">eeting will be set up as a video conference (for example, via Microsoft Teams or Zoom), and arrangements will be made for an equipment check to take place in advance to ensure that everyone present is able to participate fully by video or, if that is not possible, by telephone. </w:t>
      </w:r>
    </w:p>
    <w:bookmarkEnd w:id="1"/>
    <w:p w14:paraId="6309A328" w14:textId="77777777" w:rsidR="00375A36" w:rsidRDefault="00375A36" w:rsidP="00375A36">
      <w:pPr>
        <w:pStyle w:val="Singlespaced"/>
      </w:pPr>
    </w:p>
    <w:p w14:paraId="03C5167E" w14:textId="6B566C62" w:rsidR="00375A36" w:rsidRDefault="009340CF" w:rsidP="00375A36">
      <w:pPr>
        <w:pStyle w:val="Singlespaced"/>
      </w:pPr>
      <w:r>
        <w:t>[</w:t>
      </w:r>
      <w:r w:rsidRPr="00474407">
        <w:rPr>
          <w:rFonts w:cs="Calibri"/>
          <w:highlight w:val="yellow"/>
        </w:rPr>
        <w:t>•</w:t>
      </w:r>
      <w:r>
        <w:t xml:space="preserve"> As </w:t>
      </w:r>
      <w:r w:rsidRPr="009C5AEE">
        <w:t>[</w:t>
      </w:r>
      <w:r w:rsidRPr="009C5AEE">
        <w:rPr>
          <w:highlight w:val="yellow"/>
        </w:rPr>
        <w:t>• </w:t>
      </w:r>
      <w:r w:rsidRPr="009C5AEE">
        <w:t>pupil's name] [</w:t>
      </w:r>
      <w:r w:rsidRPr="009C5AEE">
        <w:rPr>
          <w:highlight w:val="yellow"/>
        </w:rPr>
        <w:t>• </w:t>
      </w:r>
      <w:r w:rsidRPr="009C5AEE">
        <w:t>is a [</w:t>
      </w:r>
      <w:r w:rsidRPr="009C5AEE">
        <w:rPr>
          <w:highlight w:val="yellow"/>
        </w:rPr>
        <w:t>• </w:t>
      </w:r>
      <w:r w:rsidRPr="009C5AEE">
        <w:t>previously] looked after child]</w:t>
      </w:r>
      <w:r>
        <w:t>[</w:t>
      </w:r>
      <w:r w:rsidRPr="00A005D0">
        <w:rPr>
          <w:highlight w:val="yellow"/>
        </w:rPr>
        <w:t xml:space="preserve"> </w:t>
      </w:r>
      <w:r w:rsidRPr="009C5AEE">
        <w:rPr>
          <w:highlight w:val="yellow"/>
        </w:rPr>
        <w:t>•</w:t>
      </w:r>
      <w:r w:rsidRPr="009C5AEE">
        <w:t xml:space="preserve"> </w:t>
      </w:r>
      <w:r>
        <w:t>and ]</w:t>
      </w:r>
      <w:r w:rsidRPr="009C5AEE">
        <w:t>[</w:t>
      </w:r>
      <w:r w:rsidRPr="009C5AEE">
        <w:rPr>
          <w:highlight w:val="yellow"/>
        </w:rPr>
        <w:t>• </w:t>
      </w:r>
      <w:r w:rsidRPr="009C5AEE">
        <w:t>has a social worker],</w:t>
      </w:r>
      <w:r>
        <w:t xml:space="preserve"> the </w:t>
      </w:r>
      <w:r w:rsidRPr="00BE5CDE">
        <w:t>[</w:t>
      </w:r>
      <w:r w:rsidRPr="00994B6C">
        <w:rPr>
          <w:highlight w:val="yellow"/>
        </w:rPr>
        <w:t>• </w:t>
      </w:r>
      <w:r>
        <w:t>VSH]</w:t>
      </w:r>
      <w:r w:rsidRPr="008249C2">
        <w:t>[</w:t>
      </w:r>
      <w:r w:rsidRPr="00994B6C">
        <w:rPr>
          <w:highlight w:val="yellow"/>
        </w:rPr>
        <w:t>• </w:t>
      </w:r>
      <w:r w:rsidRPr="008249C2">
        <w:t>and ][</w:t>
      </w:r>
      <w:r w:rsidRPr="00994B6C">
        <w:rPr>
          <w:highlight w:val="yellow"/>
        </w:rPr>
        <w:t>• </w:t>
      </w:r>
      <w:r w:rsidRPr="008249C2">
        <w:t>Social Worker]</w:t>
      </w:r>
      <w:r>
        <w:t xml:space="preserve"> will be invited to attend the </w:t>
      </w:r>
      <w:r w:rsidR="00AE16F2">
        <w:t>M</w:t>
      </w:r>
      <w:r>
        <w:t xml:space="preserve">eeting, and are permitted to attend by 'remote access' even if you have not requested a 'remote access' </w:t>
      </w:r>
      <w:r w:rsidR="00AE16F2">
        <w:t>M</w:t>
      </w:r>
      <w:r>
        <w:t>eeting and everyone else is therefore attending in person.]</w:t>
      </w:r>
    </w:p>
    <w:p w14:paraId="506DC961" w14:textId="77777777" w:rsidR="00375A36" w:rsidRDefault="00375A36" w:rsidP="00A80270">
      <w:pPr>
        <w:pStyle w:val="Singlespaced"/>
      </w:pPr>
    </w:p>
    <w:p w14:paraId="31809557" w14:textId="2A080CBC" w:rsidR="001006A3" w:rsidRDefault="00BE5CDE" w:rsidP="00A80270">
      <w:pPr>
        <w:pStyle w:val="Singlespaced"/>
      </w:pPr>
      <w:r w:rsidRPr="00BE5CDE">
        <w:t xml:space="preserve">If you wish to </w:t>
      </w:r>
      <w:r w:rsidR="00621B2E">
        <w:t xml:space="preserve">request a 'remote access' </w:t>
      </w:r>
      <w:r w:rsidR="00AE16F2">
        <w:t>M</w:t>
      </w:r>
      <w:r w:rsidR="00621B2E">
        <w:t>eeting,</w:t>
      </w:r>
      <w:r w:rsidR="00621B2E" w:rsidRPr="00BE5CDE">
        <w:t xml:space="preserve"> </w:t>
      </w:r>
      <w:r w:rsidRPr="00BE5CDE">
        <w:t xml:space="preserve">bring anybody with you, </w:t>
      </w:r>
      <w:r w:rsidR="009340CF">
        <w:t>and/</w:t>
      </w:r>
      <w:r w:rsidRPr="00BE5CDE">
        <w:t xml:space="preserve">or you need special arrangements to help you or anyone else attend and participate in the </w:t>
      </w:r>
      <w:r w:rsidR="00AE16F2">
        <w:t>M</w:t>
      </w:r>
      <w:r w:rsidRPr="00BE5CDE">
        <w:t>eeting (e.g. step-free access, an interpreter or signer), please inform [</w:t>
      </w:r>
      <w:r w:rsidR="00994B6C" w:rsidRPr="00994B6C">
        <w:rPr>
          <w:highlight w:val="yellow"/>
        </w:rPr>
        <w:t>• </w:t>
      </w:r>
      <w:r w:rsidRPr="00BE5CDE">
        <w:t>name of Clerk], Clerk to the Governors, at [</w:t>
      </w:r>
      <w:r w:rsidR="00994B6C" w:rsidRPr="00994B6C">
        <w:rPr>
          <w:highlight w:val="yellow"/>
        </w:rPr>
        <w:t>• </w:t>
      </w:r>
      <w:r w:rsidRPr="00BE5CDE">
        <w:t>postal and</w:t>
      </w:r>
      <w:r>
        <w:t> </w:t>
      </w:r>
      <w:r w:rsidRPr="00BE5CDE">
        <w:t>/ or email address] when you send your representations (or as soon as possible thereafter) so that arrangements can be made.</w:t>
      </w:r>
    </w:p>
    <w:p w14:paraId="3E4A7191" w14:textId="77777777" w:rsidR="00951D13" w:rsidRDefault="00951D13" w:rsidP="00A80270">
      <w:pPr>
        <w:pStyle w:val="Singlespaced"/>
      </w:pPr>
    </w:p>
    <w:p w14:paraId="15A9C736" w14:textId="3523CFB1" w:rsidR="009340CF" w:rsidRDefault="00D7674D" w:rsidP="00A80270">
      <w:pPr>
        <w:pStyle w:val="Singlespaced"/>
      </w:pPr>
      <w:r>
        <w:t>[</w:t>
      </w:r>
      <w:r w:rsidRPr="00D7674D">
        <w:rPr>
          <w:rStyle w:val="Notes"/>
        </w:rPr>
        <w:t>Maintained schools</w:t>
      </w:r>
      <w:r w:rsidR="009340CF">
        <w:rPr>
          <w:rStyle w:val="Notes"/>
        </w:rPr>
        <w:t xml:space="preserve"> only</w:t>
      </w:r>
      <w:r>
        <w:t xml:space="preserve"> - </w:t>
      </w:r>
      <w:bookmarkStart w:id="2" w:name="_Hlk143183856"/>
      <w:r w:rsidR="009340CF">
        <w:t xml:space="preserve">I have notified the </w:t>
      </w:r>
      <w:r w:rsidR="009340CF" w:rsidRPr="009C5AEE">
        <w:t>[</w:t>
      </w:r>
      <w:proofErr w:type="gramStart"/>
      <w:r w:rsidR="009340CF" w:rsidRPr="009C5AEE">
        <w:rPr>
          <w:highlight w:val="yellow"/>
        </w:rPr>
        <w:t>• </w:t>
      </w:r>
      <w:r w:rsidR="009340CF">
        <w:t xml:space="preserve"> school's</w:t>
      </w:r>
      <w:proofErr w:type="gramEnd"/>
      <w:r w:rsidR="009340CF">
        <w:t xml:space="preserve">] Local Authority </w:t>
      </w:r>
      <w:r w:rsidR="009340CF" w:rsidRPr="009C5AEE">
        <w:t>[</w:t>
      </w:r>
      <w:r w:rsidR="009340CF" w:rsidRPr="009C5AEE">
        <w:rPr>
          <w:highlight w:val="yellow"/>
        </w:rPr>
        <w:t>• </w:t>
      </w:r>
      <w:r w:rsidR="009340CF">
        <w:t xml:space="preserve"> and your home Local Authority] of the suspension, and the reasons for it.</w:t>
      </w:r>
      <w:bookmarkEnd w:id="2"/>
      <w:r w:rsidR="009340CF">
        <w:t xml:space="preserve">  </w:t>
      </w:r>
      <w:r>
        <w:t xml:space="preserve">A representative of the </w:t>
      </w:r>
      <w:r w:rsidR="009340CF" w:rsidRPr="009C5AEE">
        <w:t>[</w:t>
      </w:r>
      <w:proofErr w:type="gramStart"/>
      <w:r w:rsidR="009340CF" w:rsidRPr="009C5AEE">
        <w:rPr>
          <w:highlight w:val="yellow"/>
        </w:rPr>
        <w:t>• </w:t>
      </w:r>
      <w:r w:rsidR="009340CF">
        <w:t xml:space="preserve"> school's</w:t>
      </w:r>
      <w:proofErr w:type="gramEnd"/>
      <w:r w:rsidR="009340CF">
        <w:t xml:space="preserve">] </w:t>
      </w:r>
      <w:r>
        <w:t xml:space="preserve">Local Authority </w:t>
      </w:r>
      <w:r w:rsidR="009340CF" w:rsidRPr="009C5AEE">
        <w:t>[</w:t>
      </w:r>
      <w:r w:rsidR="009340CF" w:rsidRPr="009C5AEE">
        <w:rPr>
          <w:highlight w:val="yellow"/>
        </w:rPr>
        <w:t>• </w:t>
      </w:r>
      <w:r w:rsidR="009340CF">
        <w:t xml:space="preserve"> and your home Local Authority]</w:t>
      </w:r>
      <w:r>
        <w:t xml:space="preserve">will be invited to attend the </w:t>
      </w:r>
      <w:r w:rsidR="00AE16F2">
        <w:t>M</w:t>
      </w:r>
      <w:r>
        <w:t>eeting and, if they attend, will be able to make representations to the Committee.]</w:t>
      </w:r>
    </w:p>
    <w:p w14:paraId="20AFD539" w14:textId="77777777" w:rsidR="009340CF" w:rsidRDefault="009340CF" w:rsidP="00A80270">
      <w:pPr>
        <w:pStyle w:val="Singlespaced"/>
      </w:pPr>
    </w:p>
    <w:p w14:paraId="47B4A1BF" w14:textId="34124361" w:rsidR="00D7674D" w:rsidRDefault="00D7674D" w:rsidP="00A80270">
      <w:pPr>
        <w:pStyle w:val="Singlespaced"/>
      </w:pPr>
      <w:r>
        <w:t>[</w:t>
      </w:r>
      <w:r w:rsidRPr="00D7674D">
        <w:rPr>
          <w:rStyle w:val="Notes"/>
        </w:rPr>
        <w:t>Academies</w:t>
      </w:r>
      <w:r w:rsidR="009340CF">
        <w:rPr>
          <w:rStyle w:val="Notes"/>
        </w:rPr>
        <w:t xml:space="preserve"> only</w:t>
      </w:r>
      <w:r>
        <w:t xml:space="preserve"> - </w:t>
      </w:r>
      <w:r w:rsidR="009340CF">
        <w:t xml:space="preserve">I have notified the </w:t>
      </w:r>
      <w:r w:rsidR="009340CF" w:rsidRPr="009C5AEE">
        <w:t>[</w:t>
      </w:r>
      <w:proofErr w:type="gramStart"/>
      <w:r w:rsidR="009340CF" w:rsidRPr="009C5AEE">
        <w:rPr>
          <w:highlight w:val="yellow"/>
        </w:rPr>
        <w:t>• </w:t>
      </w:r>
      <w:r w:rsidR="009340CF">
        <w:t xml:space="preserve"> school's</w:t>
      </w:r>
      <w:proofErr w:type="gramEnd"/>
      <w:r w:rsidR="009340CF">
        <w:t xml:space="preserve">] Local Authority </w:t>
      </w:r>
      <w:r w:rsidR="009340CF" w:rsidRPr="009C5AEE">
        <w:t>[</w:t>
      </w:r>
      <w:r w:rsidR="009340CF" w:rsidRPr="009C5AEE">
        <w:rPr>
          <w:highlight w:val="yellow"/>
        </w:rPr>
        <w:t>• </w:t>
      </w:r>
      <w:r w:rsidR="009340CF">
        <w:t xml:space="preserve"> and your home Local Authority] of the suspension, and the reasons for it.  </w:t>
      </w:r>
      <w:r>
        <w:t xml:space="preserve">You may ask for a representative of the </w:t>
      </w:r>
      <w:r w:rsidR="009340CF" w:rsidRPr="009C5AEE">
        <w:t>[</w:t>
      </w:r>
      <w:proofErr w:type="gramStart"/>
      <w:r w:rsidR="009340CF" w:rsidRPr="009C5AEE">
        <w:rPr>
          <w:highlight w:val="yellow"/>
        </w:rPr>
        <w:t>• </w:t>
      </w:r>
      <w:r w:rsidR="009340CF">
        <w:t xml:space="preserve"> school's</w:t>
      </w:r>
      <w:proofErr w:type="gramEnd"/>
      <w:r w:rsidR="009340CF">
        <w:t xml:space="preserve">] </w:t>
      </w:r>
      <w:r>
        <w:t xml:space="preserve">Local Authority </w:t>
      </w:r>
      <w:r w:rsidR="009340CF" w:rsidRPr="009C5AEE">
        <w:t>[</w:t>
      </w:r>
      <w:r w:rsidR="009340CF" w:rsidRPr="009C5AEE">
        <w:rPr>
          <w:highlight w:val="yellow"/>
        </w:rPr>
        <w:t>• </w:t>
      </w:r>
      <w:r w:rsidR="009340CF">
        <w:t xml:space="preserve"> and/or your home Local Authority] </w:t>
      </w:r>
      <w:r>
        <w:t xml:space="preserve">to be invited to attend the </w:t>
      </w:r>
      <w:r w:rsidR="00AE16F2">
        <w:t>M</w:t>
      </w:r>
      <w:r>
        <w:t>eeting</w:t>
      </w:r>
      <w:r w:rsidR="009340CF">
        <w:t xml:space="preserve"> (they will not be invited unless you specifically request this)</w:t>
      </w:r>
      <w:r>
        <w:t xml:space="preserve">.  </w:t>
      </w:r>
      <w:proofErr w:type="gramStart"/>
      <w:r>
        <w:t>However</w:t>
      </w:r>
      <w:proofErr w:type="gramEnd"/>
      <w:r>
        <w:t xml:space="preserve"> if they do attend, this will be as an observer only and they will only be permitted to speak with the permission of the Committee on a particular point, and will not be permitted to make written submissions.  If you would like a representative of the </w:t>
      </w:r>
      <w:r w:rsidR="009340CF" w:rsidRPr="009C5AEE">
        <w:t>[</w:t>
      </w:r>
      <w:proofErr w:type="gramStart"/>
      <w:r w:rsidR="009340CF" w:rsidRPr="009C5AEE">
        <w:rPr>
          <w:highlight w:val="yellow"/>
        </w:rPr>
        <w:t>• </w:t>
      </w:r>
      <w:r w:rsidR="009340CF">
        <w:t xml:space="preserve"> school's</w:t>
      </w:r>
      <w:proofErr w:type="gramEnd"/>
      <w:r w:rsidR="009340CF">
        <w:t xml:space="preserve">] </w:t>
      </w:r>
      <w:r>
        <w:t xml:space="preserve">Local Authority </w:t>
      </w:r>
      <w:r w:rsidR="009340CF" w:rsidRPr="009C5AEE">
        <w:t>[</w:t>
      </w:r>
      <w:r w:rsidR="009340CF" w:rsidRPr="009C5AEE">
        <w:rPr>
          <w:highlight w:val="yellow"/>
        </w:rPr>
        <w:t>• </w:t>
      </w:r>
      <w:r w:rsidR="009340CF">
        <w:t xml:space="preserve"> and/or your home Local Authority] </w:t>
      </w:r>
      <w:r>
        <w:t>to be invited, please inform the Clerk when you send your representations.</w:t>
      </w:r>
      <w:r w:rsidR="009340CF">
        <w:t>]</w:t>
      </w:r>
    </w:p>
    <w:p w14:paraId="77ADF4A6" w14:textId="77777777" w:rsidR="00D7674D" w:rsidRDefault="00D7674D" w:rsidP="00A80270">
      <w:pPr>
        <w:pStyle w:val="Singlespaced"/>
      </w:pPr>
    </w:p>
    <w:p w14:paraId="678F8375" w14:textId="7D49E850" w:rsidR="00D7674D" w:rsidRDefault="00D7674D" w:rsidP="00A80270">
      <w:pPr>
        <w:pStyle w:val="Singlespaced"/>
      </w:pPr>
      <w:r>
        <w:t xml:space="preserve">I will attend the </w:t>
      </w:r>
      <w:r w:rsidR="00AE16F2">
        <w:t>M</w:t>
      </w:r>
      <w:r>
        <w:t xml:space="preserve">eeting to explain </w:t>
      </w:r>
      <w:r w:rsidR="00A80270">
        <w:t>m</w:t>
      </w:r>
      <w:r>
        <w:t>y decision to the Committee, and answer questions.  [</w:t>
      </w:r>
      <w:r w:rsidR="00994B6C" w:rsidRPr="00994B6C">
        <w:rPr>
          <w:highlight w:val="yellow"/>
        </w:rPr>
        <w:t>• </w:t>
      </w:r>
      <w:r>
        <w:t xml:space="preserve">Relevant staff witnesses </w:t>
      </w:r>
      <w:r w:rsidR="00AE16F2">
        <w:t xml:space="preserve">may </w:t>
      </w:r>
      <w:r>
        <w:t>also attend the meeting to assist the Committee, and answer questions].</w:t>
      </w:r>
    </w:p>
    <w:p w14:paraId="07B302CA" w14:textId="5579E20C" w:rsidR="00D7674D" w:rsidRDefault="00D7674D" w:rsidP="00A80270">
      <w:pPr>
        <w:pStyle w:val="Singlespaced"/>
      </w:pPr>
    </w:p>
    <w:p w14:paraId="3FE1C31F" w14:textId="176246D7" w:rsidR="00A511C1" w:rsidRDefault="00A511C1" w:rsidP="00A80270">
      <w:pPr>
        <w:pStyle w:val="Singlespaced"/>
      </w:pPr>
      <w:r w:rsidRPr="00A511C1">
        <w:t>If [</w:t>
      </w:r>
      <w:r w:rsidRPr="00A511C1">
        <w:rPr>
          <w:highlight w:val="yellow"/>
        </w:rPr>
        <w:t>•</w:t>
      </w:r>
      <w:r>
        <w:t> </w:t>
      </w:r>
      <w:r w:rsidR="00717D62">
        <w:t>p</w:t>
      </w:r>
      <w:r w:rsidR="00AA4FAC">
        <w:t>upil's name</w:t>
      </w:r>
      <w:r w:rsidRPr="00A511C1">
        <w:t xml:space="preserve">] has already returned to school by the date of the </w:t>
      </w:r>
      <w:r w:rsidR="00AE16F2">
        <w:t>M</w:t>
      </w:r>
      <w:r w:rsidRPr="00A511C1">
        <w:t>eeting and the Committee decides to reinstate [</w:t>
      </w:r>
      <w:r w:rsidRPr="00A511C1">
        <w:rPr>
          <w:highlight w:val="yellow"/>
        </w:rPr>
        <w:t>•</w:t>
      </w:r>
      <w:r>
        <w:t> </w:t>
      </w:r>
      <w:r w:rsidRPr="00A511C1">
        <w:t>him</w:t>
      </w:r>
      <w:r w:rsidR="00717D62">
        <w:t xml:space="preserve"> / </w:t>
      </w:r>
      <w:r w:rsidRPr="00A511C1">
        <w:t>her], this will effectively cancel the exclusion in their educational record.</w:t>
      </w:r>
    </w:p>
    <w:p w14:paraId="5AC13DA7" w14:textId="77777777" w:rsidR="00A511C1" w:rsidRDefault="00A511C1" w:rsidP="00A80270">
      <w:pPr>
        <w:pStyle w:val="Singlespaced"/>
      </w:pPr>
    </w:p>
    <w:p w14:paraId="6B72C97D" w14:textId="640E00A8" w:rsidR="00D76605" w:rsidRDefault="001006A3" w:rsidP="00A80270">
      <w:pPr>
        <w:pStyle w:val="Singlespaced"/>
      </w:pPr>
      <w:r>
        <w:t>The Department for Education's statutory guidance on suspensions and permanent exclusions can be accessed online at:</w:t>
      </w:r>
      <w:r w:rsidR="00717D62">
        <w:t xml:space="preserve"> </w:t>
      </w:r>
      <w:hyperlink r:id="rId10" w:history="1">
        <w:r w:rsidR="00951D13" w:rsidRPr="00717D62">
          <w:rPr>
            <w:rStyle w:val="Hyperlink"/>
          </w:rPr>
          <w:t>https://www.gov.uk/government/publications/school-exclusion</w:t>
        </w:r>
      </w:hyperlink>
    </w:p>
    <w:p w14:paraId="083C0CDE" w14:textId="77777777" w:rsidR="00963344" w:rsidRPr="00717D62" w:rsidRDefault="00963344" w:rsidP="00A80270">
      <w:pPr>
        <w:pStyle w:val="Singlespaced"/>
      </w:pPr>
    </w:p>
    <w:p w14:paraId="14AED6E8" w14:textId="407004C2" w:rsidR="001006A3" w:rsidRDefault="001006A3" w:rsidP="00A80270">
      <w:pPr>
        <w:pStyle w:val="Singlespaced"/>
      </w:pPr>
      <w:r>
        <w:t xml:space="preserve">You </w:t>
      </w:r>
      <w:proofErr w:type="gramStart"/>
      <w:r>
        <w:t>are able to</w:t>
      </w:r>
      <w:proofErr w:type="gramEnd"/>
      <w:r>
        <w:t xml:space="preserve"> access the following sources of impartial advice: </w:t>
      </w:r>
    </w:p>
    <w:p w14:paraId="24735F7E" w14:textId="77777777" w:rsidR="00951D13" w:rsidRDefault="00951D13" w:rsidP="00A80270">
      <w:pPr>
        <w:pStyle w:val="Singlespaced"/>
      </w:pPr>
    </w:p>
    <w:p w14:paraId="1639F221" w14:textId="77777777" w:rsidR="0097082A" w:rsidRPr="00627763" w:rsidRDefault="0097082A" w:rsidP="0097082A">
      <w:pPr>
        <w:pStyle w:val="ListBullet"/>
        <w:numPr>
          <w:ilvl w:val="0"/>
          <w:numId w:val="40"/>
        </w:numPr>
      </w:pPr>
      <w:r w:rsidRPr="00627763">
        <w:rPr>
          <w:b/>
        </w:rPr>
        <w:t>Education Inclusion Service,</w:t>
      </w:r>
      <w:r w:rsidRPr="00627763">
        <w:t xml:space="preserve"> Gloucestershire County </w:t>
      </w:r>
      <w:proofErr w:type="gramStart"/>
      <w:r w:rsidRPr="00627763">
        <w:t>Council  Telephone</w:t>
      </w:r>
      <w:proofErr w:type="gramEnd"/>
      <w:r w:rsidRPr="00627763">
        <w:t>: 01452 427360/427800</w:t>
      </w:r>
    </w:p>
    <w:p w14:paraId="480A9828" w14:textId="77777777" w:rsidR="0097082A" w:rsidRPr="006C738D" w:rsidRDefault="0097082A" w:rsidP="0097082A">
      <w:pPr>
        <w:pStyle w:val="ListBullet"/>
        <w:numPr>
          <w:ilvl w:val="0"/>
          <w:numId w:val="40"/>
        </w:numPr>
        <w:spacing w:after="0"/>
        <w:rPr>
          <w:rStyle w:val="Hyperlink"/>
          <w:color w:val="auto"/>
          <w:szCs w:val="20"/>
        </w:rPr>
      </w:pPr>
      <w:r>
        <w:t xml:space="preserve">Coram's Child Law Advice service on 0300 330 5485 (Monday to Friday, 8.00 am to 6.00 pm) or via their website: </w:t>
      </w:r>
      <w:hyperlink r:id="rId11" w:history="1">
        <w:r w:rsidRPr="007374FF">
          <w:rPr>
            <w:rStyle w:val="Hyperlink"/>
            <w:szCs w:val="20"/>
          </w:rPr>
          <w:t>https://childlawadvice.org.uk/information-pages/school-exclusion/</w:t>
        </w:r>
      </w:hyperlink>
    </w:p>
    <w:p w14:paraId="597C0AE6" w14:textId="77777777" w:rsidR="0097082A" w:rsidRPr="00EA04E5" w:rsidRDefault="0097082A" w:rsidP="0097082A">
      <w:pPr>
        <w:pStyle w:val="ListBullet"/>
        <w:numPr>
          <w:ilvl w:val="0"/>
          <w:numId w:val="0"/>
        </w:numPr>
        <w:tabs>
          <w:tab w:val="num" w:pos="284"/>
        </w:tabs>
        <w:spacing w:after="0"/>
        <w:ind w:left="284" w:hanging="284"/>
      </w:pPr>
    </w:p>
    <w:p w14:paraId="06BB07A1" w14:textId="77777777" w:rsidR="0097082A" w:rsidRDefault="0097082A" w:rsidP="0097082A">
      <w:pPr>
        <w:pStyle w:val="ListBullet"/>
        <w:numPr>
          <w:ilvl w:val="0"/>
          <w:numId w:val="40"/>
        </w:numPr>
        <w:spacing w:after="0"/>
      </w:pPr>
      <w:r>
        <w:t xml:space="preserve">ACE Education on 0300 0115 142 (Monday to Wednesday, 10.00 am to 1.00 pm, during term time) or via their website: </w:t>
      </w:r>
      <w:hyperlink r:id="rId12" w:history="1">
        <w:r w:rsidRPr="007374FF">
          <w:rPr>
            <w:rStyle w:val="Hyperlink"/>
          </w:rPr>
          <w:t>http://www.ace-ed.org.uk/</w:t>
        </w:r>
      </w:hyperlink>
      <w:r w:rsidRPr="000B3AA9">
        <w:t xml:space="preserve"> </w:t>
      </w:r>
    </w:p>
    <w:p w14:paraId="50205872" w14:textId="77777777" w:rsidR="0097082A" w:rsidRPr="000B3AA9" w:rsidRDefault="0097082A" w:rsidP="0097082A">
      <w:pPr>
        <w:pStyle w:val="ListBullet"/>
        <w:numPr>
          <w:ilvl w:val="0"/>
          <w:numId w:val="0"/>
        </w:numPr>
        <w:tabs>
          <w:tab w:val="num" w:pos="284"/>
        </w:tabs>
        <w:spacing w:after="0"/>
        <w:ind w:left="284" w:hanging="284"/>
      </w:pPr>
    </w:p>
    <w:p w14:paraId="03EDE6A8" w14:textId="77777777" w:rsidR="0097082A" w:rsidRDefault="0097082A" w:rsidP="0097082A">
      <w:pPr>
        <w:pStyle w:val="ListBullet"/>
        <w:numPr>
          <w:ilvl w:val="0"/>
          <w:numId w:val="40"/>
        </w:numPr>
        <w:spacing w:after="0"/>
      </w:pPr>
      <w:r>
        <w:lastRenderedPageBreak/>
        <w:t>Independent Provider of Special Education Advice (</w:t>
      </w:r>
      <w:r w:rsidRPr="00970B38">
        <w:rPr>
          <w:rStyle w:val="DefinitionTerm"/>
        </w:rPr>
        <w:t>IPSEA</w:t>
      </w:r>
      <w:r>
        <w:t xml:space="preserve">) on 0300 222 5899 or via their website: </w:t>
      </w:r>
      <w:hyperlink r:id="rId13" w:history="1">
        <w:r w:rsidRPr="007374FF">
          <w:rPr>
            <w:rStyle w:val="Hyperlink"/>
            <w:szCs w:val="20"/>
          </w:rPr>
          <w:t>https://www.ipsea.org.uk/</w:t>
        </w:r>
      </w:hyperlink>
      <w:r w:rsidRPr="00EA04E5">
        <w:t xml:space="preserve"> </w:t>
      </w:r>
    </w:p>
    <w:p w14:paraId="58B67B52" w14:textId="77777777" w:rsidR="0097082A" w:rsidRPr="000B3AA9" w:rsidRDefault="0097082A" w:rsidP="0097082A">
      <w:pPr>
        <w:pStyle w:val="ListBullet"/>
        <w:numPr>
          <w:ilvl w:val="0"/>
          <w:numId w:val="0"/>
        </w:numPr>
        <w:tabs>
          <w:tab w:val="num" w:pos="284"/>
        </w:tabs>
        <w:spacing w:after="0"/>
        <w:ind w:left="284" w:hanging="284"/>
      </w:pPr>
    </w:p>
    <w:p w14:paraId="735F642D" w14:textId="31696D30" w:rsidR="00D7674D" w:rsidRDefault="0097082A" w:rsidP="0097082A">
      <w:pPr>
        <w:pStyle w:val="Singlespaced"/>
      </w:pPr>
      <w:r>
        <w:t>[</w:t>
      </w:r>
      <w:r>
        <w:rPr>
          <w:rStyle w:val="Notes"/>
        </w:rPr>
        <w:t>In</w:t>
      </w:r>
      <w:r w:rsidRPr="002B1B0B">
        <w:rPr>
          <w:rStyle w:val="Notes"/>
        </w:rPr>
        <w:t>sert details of other relevant sources of advice relevant to the pupil or their family</w:t>
      </w:r>
      <w:r>
        <w:t>]</w:t>
      </w:r>
      <w:r>
        <w:t xml:space="preserve"> </w:t>
      </w:r>
      <w:r w:rsidR="00D7674D">
        <w:t>[</w:t>
      </w:r>
      <w:r w:rsidR="00994B6C" w:rsidRPr="00994B6C">
        <w:rPr>
          <w:highlight w:val="yellow"/>
        </w:rPr>
        <w:t>• </w:t>
      </w:r>
      <w:r w:rsidR="00AA4FAC">
        <w:t>Pupil's name</w:t>
      </w:r>
      <w:r w:rsidR="00D7674D">
        <w:t>] is due to return to school on [</w:t>
      </w:r>
      <w:r w:rsidR="00994B6C" w:rsidRPr="00994B6C">
        <w:rPr>
          <w:highlight w:val="yellow"/>
        </w:rPr>
        <w:t>• </w:t>
      </w:r>
      <w:r w:rsidR="00963344">
        <w:rPr>
          <w:rStyle w:val="Bold"/>
        </w:rPr>
        <w:t>d</w:t>
      </w:r>
      <w:r w:rsidR="00D7674D" w:rsidRPr="00D7674D">
        <w:rPr>
          <w:rStyle w:val="Bold"/>
        </w:rPr>
        <w:t>ay</w:t>
      </w:r>
      <w:r w:rsidR="00D7674D">
        <w:t>], [</w:t>
      </w:r>
      <w:r w:rsidR="00994B6C" w:rsidRPr="00994B6C">
        <w:rPr>
          <w:highlight w:val="yellow"/>
        </w:rPr>
        <w:t>• </w:t>
      </w:r>
      <w:r w:rsidR="00963344">
        <w:rPr>
          <w:rStyle w:val="Bold"/>
        </w:rPr>
        <w:t>d</w:t>
      </w:r>
      <w:r w:rsidR="00D7674D" w:rsidRPr="00D7674D">
        <w:rPr>
          <w:rStyle w:val="Bold"/>
        </w:rPr>
        <w:t>ate</w:t>
      </w:r>
      <w:r w:rsidR="00D7674D">
        <w:t>], at [</w:t>
      </w:r>
      <w:r w:rsidR="00994B6C" w:rsidRPr="00994B6C">
        <w:rPr>
          <w:highlight w:val="yellow"/>
        </w:rPr>
        <w:t>• </w:t>
      </w:r>
      <w:r w:rsidR="00963344">
        <w:rPr>
          <w:rStyle w:val="Bold"/>
        </w:rPr>
        <w:t>t</w:t>
      </w:r>
      <w:r w:rsidR="00D7674D" w:rsidRPr="00D7674D">
        <w:rPr>
          <w:rStyle w:val="Bold"/>
        </w:rPr>
        <w:t>ime</w:t>
      </w:r>
      <w:r w:rsidR="00D7674D">
        <w:t>].  We have arranged a reintegration meeting on [</w:t>
      </w:r>
      <w:r w:rsidR="00994B6C" w:rsidRPr="00994B6C">
        <w:rPr>
          <w:highlight w:val="yellow"/>
        </w:rPr>
        <w:t>• </w:t>
      </w:r>
      <w:r w:rsidR="00963344">
        <w:rPr>
          <w:rStyle w:val="Bold"/>
        </w:rPr>
        <w:t>d</w:t>
      </w:r>
      <w:r w:rsidR="00D7674D" w:rsidRPr="00D7674D">
        <w:rPr>
          <w:rStyle w:val="Bold"/>
        </w:rPr>
        <w:t>ay</w:t>
      </w:r>
      <w:r w:rsidR="00D7674D">
        <w:t>], [</w:t>
      </w:r>
      <w:r w:rsidR="00994B6C" w:rsidRPr="00994B6C">
        <w:rPr>
          <w:highlight w:val="yellow"/>
        </w:rPr>
        <w:t>• </w:t>
      </w:r>
      <w:r w:rsidR="00963344">
        <w:rPr>
          <w:rStyle w:val="Bold"/>
        </w:rPr>
        <w:t>d</w:t>
      </w:r>
      <w:r w:rsidR="00D7674D" w:rsidRPr="00D7674D">
        <w:rPr>
          <w:rStyle w:val="Bold"/>
        </w:rPr>
        <w:t>ate</w:t>
      </w:r>
      <w:r w:rsidR="00D7674D">
        <w:t>], at [</w:t>
      </w:r>
      <w:r w:rsidR="00994B6C" w:rsidRPr="00994B6C">
        <w:rPr>
          <w:highlight w:val="yellow"/>
        </w:rPr>
        <w:t>• </w:t>
      </w:r>
      <w:r w:rsidR="00963344">
        <w:rPr>
          <w:rStyle w:val="Bold"/>
        </w:rPr>
        <w:t>t</w:t>
      </w:r>
      <w:r w:rsidR="00D7674D" w:rsidRPr="00D7674D">
        <w:rPr>
          <w:rStyle w:val="Bold"/>
        </w:rPr>
        <w:t>ime</w:t>
      </w:r>
      <w:r w:rsidR="00D7674D">
        <w:t>]</w:t>
      </w:r>
      <w:r w:rsidR="000E27CB">
        <w:t xml:space="preserve"> </w:t>
      </w:r>
      <w:r w:rsidR="00D7674D">
        <w:t>which you should attend, along with [</w:t>
      </w:r>
      <w:r w:rsidR="00994B6C" w:rsidRPr="00994B6C">
        <w:rPr>
          <w:highlight w:val="yellow"/>
        </w:rPr>
        <w:t>• </w:t>
      </w:r>
      <w:r w:rsidR="00963344">
        <w:t>p</w:t>
      </w:r>
      <w:r w:rsidR="00AA4FAC">
        <w:t>upil's name</w:t>
      </w:r>
      <w:r w:rsidR="00D7674D">
        <w:t xml:space="preserve">].  </w:t>
      </w:r>
    </w:p>
    <w:p w14:paraId="2D931014" w14:textId="77777777" w:rsidR="00D7674D" w:rsidRDefault="00D7674D" w:rsidP="00A80270">
      <w:pPr>
        <w:pStyle w:val="Singlespaced"/>
      </w:pPr>
    </w:p>
    <w:p w14:paraId="2846E9FC" w14:textId="4CA2D2F8" w:rsidR="001006A3" w:rsidRPr="00963344" w:rsidRDefault="00D7674D" w:rsidP="00A80270">
      <w:pPr>
        <w:pStyle w:val="Singlespaced"/>
      </w:pPr>
      <w:r>
        <w:t>The purpose of the reintegration meeting will be to discuss and agree a reintegration strategy that offers [</w:t>
      </w:r>
      <w:r w:rsidR="00994B6C" w:rsidRPr="00994B6C">
        <w:rPr>
          <w:highlight w:val="yellow"/>
        </w:rPr>
        <w:t>• </w:t>
      </w:r>
      <w:r w:rsidR="00717D62">
        <w:t>p</w:t>
      </w:r>
      <w:r w:rsidR="00AA4FAC">
        <w:t>upil's name</w:t>
      </w:r>
      <w:r>
        <w:t>] a fresh start, helps them understand the impact of their behaviour on themself and others, teaches them how to meet our high behaviour expectations, fosters a renewed sense of belonging and builds engagement with learning.  [</w:t>
      </w:r>
      <w:r w:rsidR="00994B6C" w:rsidRPr="00994B6C">
        <w:rPr>
          <w:highlight w:val="yellow"/>
        </w:rPr>
        <w:t>• </w:t>
      </w:r>
      <w:r w:rsidR="00284B70">
        <w:t>P</w:t>
      </w:r>
      <w:r w:rsidR="00AA4FAC">
        <w:t>upil's name</w:t>
      </w:r>
      <w:r>
        <w:t>]'s suspension should not be seen as an obstacle to [</w:t>
      </w:r>
      <w:r w:rsidR="00994B6C" w:rsidRPr="00994B6C">
        <w:rPr>
          <w:highlight w:val="yellow"/>
        </w:rPr>
        <w:t>• </w:t>
      </w:r>
      <w:r>
        <w:t>his</w:t>
      </w:r>
      <w:r w:rsidR="00717D62">
        <w:t xml:space="preserve"> / </w:t>
      </w:r>
      <w:r>
        <w:t>her] future success.  [</w:t>
      </w:r>
      <w:r w:rsidR="00717D62">
        <w:rPr>
          <w:rStyle w:val="Notes"/>
        </w:rPr>
        <w:t>N</w:t>
      </w:r>
      <w:r w:rsidRPr="00871004">
        <w:rPr>
          <w:rStyle w:val="Notes"/>
        </w:rPr>
        <w:t>ote that this wording is taken from the statutory guidance</w:t>
      </w:r>
      <w:r>
        <w:t>]</w:t>
      </w:r>
    </w:p>
    <w:p w14:paraId="67134A7A" w14:textId="77777777" w:rsidR="00963344" w:rsidRDefault="00963344" w:rsidP="00A80270">
      <w:pPr>
        <w:pStyle w:val="Singlespaced"/>
      </w:pPr>
    </w:p>
    <w:p w14:paraId="30F28844" w14:textId="77777777" w:rsidR="00F9429F" w:rsidRPr="00F9429F" w:rsidRDefault="00F9429F" w:rsidP="00A80270">
      <w:pPr>
        <w:pStyle w:val="Singlespaced"/>
      </w:pPr>
      <w:r w:rsidRPr="00F9429F">
        <w:t>Yours sincerely</w:t>
      </w:r>
    </w:p>
    <w:p w14:paraId="63625BFD" w14:textId="77777777" w:rsidR="00F9429F" w:rsidRPr="00C1018C" w:rsidRDefault="00F9429F" w:rsidP="00A80270">
      <w:pPr>
        <w:pStyle w:val="Singlespaced"/>
      </w:pPr>
    </w:p>
    <w:p w14:paraId="4F6FEE19" w14:textId="77777777" w:rsidR="00F9429F" w:rsidRPr="00C1018C" w:rsidRDefault="00F9429F" w:rsidP="00A80270">
      <w:pPr>
        <w:pStyle w:val="Singlespaced"/>
      </w:pPr>
    </w:p>
    <w:p w14:paraId="140E1239" w14:textId="77777777" w:rsidR="00F9429F" w:rsidRPr="00C1018C" w:rsidRDefault="00F9429F" w:rsidP="00A80270">
      <w:pPr>
        <w:pStyle w:val="Singlespaced"/>
      </w:pPr>
    </w:p>
    <w:p w14:paraId="7ADDBFB6" w14:textId="1E18EF4B" w:rsidR="00F9429F" w:rsidRPr="00F9429F" w:rsidRDefault="00C1018C" w:rsidP="00A80270">
      <w:pPr>
        <w:pStyle w:val="Signoffname"/>
      </w:pPr>
      <w:r>
        <w:t>[</w:t>
      </w:r>
      <w:r w:rsidR="00994B6C" w:rsidRPr="00994B6C">
        <w:rPr>
          <w:highlight w:val="yellow"/>
        </w:rPr>
        <w:t>• </w:t>
      </w:r>
      <w:r w:rsidR="00F9429F" w:rsidRPr="00F9429F">
        <w:t>Name]</w:t>
      </w:r>
    </w:p>
    <w:p w14:paraId="2810B35D" w14:textId="5482D219" w:rsidR="00094BCE" w:rsidRDefault="00730593" w:rsidP="00A80270">
      <w:pPr>
        <w:pStyle w:val="Signoffposition"/>
      </w:pPr>
      <w:r>
        <w:t>Headteacher</w:t>
      </w:r>
    </w:p>
    <w:p w14:paraId="0B315CD7" w14:textId="77777777" w:rsidR="004C70E7" w:rsidRPr="00627763" w:rsidRDefault="004C70E7" w:rsidP="004C70E7">
      <w:pPr>
        <w:spacing w:after="0"/>
        <w:rPr>
          <w:rFonts w:ascii="Arial" w:hAnsi="Arial" w:cs="Arial"/>
          <w:color w:val="1D1B11"/>
          <w:sz w:val="23"/>
          <w:szCs w:val="23"/>
        </w:rPr>
      </w:pPr>
      <w:r w:rsidRPr="00627763">
        <w:rPr>
          <w:rFonts w:ascii="Arial" w:hAnsi="Arial" w:cs="Arial"/>
          <w:color w:val="1D1B11"/>
          <w:sz w:val="23"/>
          <w:szCs w:val="23"/>
        </w:rPr>
        <w:t>Copy to:</w:t>
      </w:r>
      <w:r w:rsidRPr="00627763">
        <w:rPr>
          <w:rFonts w:ascii="Arial" w:hAnsi="Arial" w:cs="Arial"/>
          <w:color w:val="1D1B11"/>
          <w:sz w:val="23"/>
          <w:szCs w:val="23"/>
        </w:rPr>
        <w:tab/>
        <w:t>Education Inclusion Service, Gloucestershire County Council</w:t>
      </w:r>
    </w:p>
    <w:p w14:paraId="7FC3666A" w14:textId="77777777" w:rsidR="004C70E7" w:rsidRDefault="004C70E7" w:rsidP="004C70E7">
      <w:pPr>
        <w:spacing w:after="0"/>
        <w:rPr>
          <w:rFonts w:ascii="Arial" w:hAnsi="Arial" w:cs="Arial"/>
          <w:color w:val="1D1B11"/>
          <w:sz w:val="23"/>
          <w:szCs w:val="23"/>
        </w:rPr>
      </w:pPr>
      <w:r w:rsidRPr="00627763">
        <w:rPr>
          <w:rFonts w:ascii="Arial" w:hAnsi="Arial" w:cs="Arial"/>
          <w:color w:val="1D1B11"/>
          <w:sz w:val="23"/>
          <w:szCs w:val="23"/>
        </w:rPr>
        <w:tab/>
      </w:r>
      <w:r w:rsidRPr="00627763">
        <w:rPr>
          <w:rFonts w:ascii="Arial" w:hAnsi="Arial" w:cs="Arial"/>
          <w:color w:val="1D1B11"/>
          <w:sz w:val="23"/>
          <w:szCs w:val="23"/>
        </w:rPr>
        <w:tab/>
      </w:r>
      <w:r>
        <w:rPr>
          <w:rFonts w:ascii="Arial" w:hAnsi="Arial" w:cs="Arial"/>
          <w:color w:val="1D1B11"/>
          <w:sz w:val="23"/>
          <w:szCs w:val="23"/>
        </w:rPr>
        <w:t>DCEO</w:t>
      </w:r>
    </w:p>
    <w:p w14:paraId="063CE733" w14:textId="77777777" w:rsidR="004C70E7" w:rsidRDefault="004C70E7" w:rsidP="004C70E7">
      <w:pPr>
        <w:spacing w:after="0"/>
        <w:ind w:left="720" w:firstLine="720"/>
        <w:rPr>
          <w:rFonts w:ascii="Arial" w:hAnsi="Arial" w:cs="Arial"/>
          <w:color w:val="1D1B11"/>
          <w:sz w:val="23"/>
          <w:szCs w:val="23"/>
        </w:rPr>
      </w:pPr>
      <w:r w:rsidRPr="00627763">
        <w:rPr>
          <w:rFonts w:ascii="Arial" w:hAnsi="Arial" w:cs="Arial"/>
          <w:color w:val="1D1B11"/>
          <w:sz w:val="23"/>
          <w:szCs w:val="23"/>
        </w:rPr>
        <w:t>Chair of Governors</w:t>
      </w:r>
    </w:p>
    <w:p w14:paraId="697E3836" w14:textId="77777777" w:rsidR="004C70E7" w:rsidRPr="00627763" w:rsidRDefault="004C70E7" w:rsidP="004C70E7">
      <w:pPr>
        <w:spacing w:after="0"/>
        <w:rPr>
          <w:rFonts w:ascii="Arial" w:hAnsi="Arial" w:cs="Arial"/>
          <w:color w:val="1D1B11"/>
          <w:sz w:val="23"/>
          <w:szCs w:val="23"/>
        </w:rPr>
      </w:pPr>
      <w:r>
        <w:rPr>
          <w:rFonts w:ascii="Arial" w:hAnsi="Arial" w:cs="Arial"/>
          <w:color w:val="1D1B11"/>
          <w:sz w:val="23"/>
          <w:szCs w:val="23"/>
        </w:rPr>
        <w:tab/>
      </w:r>
      <w:r>
        <w:rPr>
          <w:rFonts w:ascii="Arial" w:hAnsi="Arial" w:cs="Arial"/>
          <w:color w:val="1D1B11"/>
          <w:sz w:val="23"/>
          <w:szCs w:val="23"/>
        </w:rPr>
        <w:tab/>
        <w:t>Social worker/ Virtual School (if appropriate)</w:t>
      </w:r>
    </w:p>
    <w:p w14:paraId="3B3AEB58" w14:textId="77777777" w:rsidR="004C70E7" w:rsidRPr="004C70E7" w:rsidRDefault="004C70E7" w:rsidP="004C70E7">
      <w:pPr>
        <w:pStyle w:val="Signoffcontact"/>
      </w:pPr>
    </w:p>
    <w:sectPr w:rsidR="004C70E7" w:rsidRPr="004C70E7" w:rsidSect="00A350D4">
      <w:footerReference w:type="default" r:id="rId14"/>
      <w:headerReference w:type="first" r:id="rId15"/>
      <w:footerReference w:type="first" r:id="rId16"/>
      <w:pgSz w:w="11907" w:h="16840" w:code="9"/>
      <w:pgMar w:top="1080" w:right="1440" w:bottom="1080" w:left="1440" w:header="706" w:footer="720" w:gutter="0"/>
      <w:paperSrc w:first="9148" w:other="914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0DFF6" w14:textId="77777777" w:rsidR="00946C15" w:rsidRDefault="00946C15">
      <w:pPr>
        <w:pStyle w:val="Footer"/>
      </w:pPr>
    </w:p>
  </w:endnote>
  <w:endnote w:type="continuationSeparator" w:id="0">
    <w:p w14:paraId="1BF8B88D" w14:textId="77777777" w:rsidR="00946C15" w:rsidRDefault="00946C1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9F39" w14:textId="77777777" w:rsidR="00934937" w:rsidRDefault="00934937" w:rsidP="00F40178">
    <w:pPr>
      <w:pStyle w:val="Footer"/>
      <w:pBdr>
        <w:bottom w:val="single" w:sz="12" w:space="1" w:color="auto"/>
      </w:pBdr>
      <w:rPr>
        <w:b/>
        <w:color w:val="C00000"/>
      </w:rPr>
    </w:pPr>
  </w:p>
  <w:p w14:paraId="6B9DF6C4" w14:textId="77777777" w:rsidR="00934937" w:rsidRDefault="00934937" w:rsidP="00F40178">
    <w:pPr>
      <w:pStyle w:val="Footer"/>
      <w:rPr>
        <w:b/>
        <w:color w:val="C00000"/>
      </w:rPr>
    </w:pPr>
  </w:p>
  <w:p w14:paraId="2610ABB9" w14:textId="5A829C72" w:rsidR="00934937" w:rsidRPr="00470F44" w:rsidRDefault="00934937" w:rsidP="00F40178">
    <w:pPr>
      <w:spacing w:after="0"/>
      <w:rPr>
        <w:rFonts w:cs="Calibri"/>
        <w:b/>
        <w:noProof/>
        <w:color w:val="404040"/>
        <w:spacing w:val="-2"/>
        <w:sz w:val="16"/>
        <w:szCs w:val="16"/>
      </w:rPr>
    </w:pPr>
    <w:r w:rsidRPr="00470F44">
      <w:rPr>
        <w:rFonts w:cs="Calibri"/>
        <w:b/>
        <w:noProof/>
        <w:color w:val="C00000"/>
        <w:spacing w:val="-2"/>
        <w:sz w:val="18"/>
        <w:szCs w:val="18"/>
      </w:rPr>
      <w:t>vwv.co.uk</w:t>
    </w:r>
    <w:r w:rsidRPr="00770AD9">
      <w:rPr>
        <w:rFonts w:cs="Calibri"/>
        <w:noProof/>
        <w:spacing w:val="-2"/>
        <w:sz w:val="16"/>
        <w:szCs w:val="16"/>
      </w:rPr>
      <w:t xml:space="preserve"> </w:t>
    </w:r>
    <w:r w:rsidRPr="00A133DE">
      <w:rPr>
        <w:rFonts w:cs="Calibri"/>
        <w:b/>
        <w:noProof/>
        <w:color w:val="404040"/>
        <w:spacing w:val="-2"/>
        <w:sz w:val="16"/>
        <w:szCs w:val="16"/>
      </w:rPr>
      <w:t>|</w:t>
    </w:r>
    <w:r w:rsidRPr="00A133DE">
      <w:rPr>
        <w:rFonts w:cs="Calibri"/>
        <w:noProof/>
        <w:color w:val="404040"/>
        <w:spacing w:val="-2"/>
        <w:sz w:val="16"/>
        <w:szCs w:val="16"/>
      </w:rPr>
      <w:t xml:space="preserve"> </w:t>
    </w:r>
    <w:r w:rsidRPr="00A133DE">
      <w:rPr>
        <w:rFonts w:cs="Calibri"/>
        <w:b/>
        <w:noProof/>
        <w:color w:val="404040"/>
        <w:spacing w:val="-2"/>
        <w:sz w:val="16"/>
        <w:szCs w:val="16"/>
      </w:rPr>
      <w:t>Solicitors | Offices</w:t>
    </w:r>
    <w:r w:rsidRPr="00C823FA">
      <w:rPr>
        <w:rFonts w:cs="Calibri"/>
        <w:b/>
        <w:noProof/>
        <w:color w:val="404040"/>
        <w:spacing w:val="-2"/>
        <w:sz w:val="16"/>
        <w:szCs w:val="16"/>
      </w:rPr>
      <w:t xml:space="preserve"> in London, Watford, Bristol &amp; Birmingham</w:t>
    </w:r>
    <w:r>
      <w:rPr>
        <w:rFonts w:cs="Calibri"/>
        <w:b/>
        <w:noProof/>
        <w:color w:val="404040"/>
        <w:spacing w:val="-2"/>
        <w:sz w:val="16"/>
        <w:szCs w:val="16"/>
      </w:rPr>
      <w:t xml:space="preserve"> | 0207 665 0805/0870</w:t>
    </w:r>
  </w:p>
  <w:p w14:paraId="6898AF0C" w14:textId="77777777" w:rsidR="00934937" w:rsidRDefault="00934937" w:rsidP="00F40178">
    <w:pPr>
      <w:pStyle w:val="Footer"/>
    </w:pPr>
  </w:p>
  <w:p w14:paraId="44804D34" w14:textId="77777777" w:rsidR="00934937" w:rsidRPr="00F40178" w:rsidRDefault="00934937" w:rsidP="00F40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7051C" w14:textId="77777777" w:rsidR="00934937" w:rsidRDefault="00934937" w:rsidP="00DE2105">
    <w:pPr>
      <w:pStyle w:val="Footer"/>
      <w:pBdr>
        <w:bottom w:val="single" w:sz="12" w:space="1" w:color="auto"/>
      </w:pBdr>
      <w:rPr>
        <w:b/>
        <w:color w:val="C00000"/>
      </w:rPr>
    </w:pPr>
  </w:p>
  <w:p w14:paraId="333BE15C" w14:textId="77777777" w:rsidR="00934937" w:rsidRDefault="00934937" w:rsidP="00DE2105">
    <w:pPr>
      <w:pStyle w:val="Footer"/>
      <w:rPr>
        <w:b/>
        <w:color w:val="C00000"/>
      </w:rPr>
    </w:pPr>
  </w:p>
  <w:p w14:paraId="1B414643" w14:textId="079D6B4A" w:rsidR="00934937" w:rsidRPr="00470F44" w:rsidRDefault="00934937" w:rsidP="00DE2105">
    <w:pPr>
      <w:spacing w:after="0"/>
      <w:rPr>
        <w:rFonts w:cs="Calibri"/>
        <w:b/>
        <w:noProof/>
        <w:color w:val="404040"/>
        <w:spacing w:val="-2"/>
        <w:sz w:val="16"/>
        <w:szCs w:val="16"/>
      </w:rPr>
    </w:pPr>
    <w:r w:rsidRPr="00470F44">
      <w:rPr>
        <w:rFonts w:cs="Calibri"/>
        <w:b/>
        <w:noProof/>
        <w:color w:val="C00000"/>
        <w:spacing w:val="-2"/>
        <w:sz w:val="18"/>
        <w:szCs w:val="18"/>
      </w:rPr>
      <w:t>vwv.co.uk</w:t>
    </w:r>
    <w:r w:rsidRPr="00770AD9">
      <w:rPr>
        <w:rFonts w:cs="Calibri"/>
        <w:noProof/>
        <w:spacing w:val="-2"/>
        <w:sz w:val="16"/>
        <w:szCs w:val="16"/>
      </w:rPr>
      <w:t xml:space="preserve"> </w:t>
    </w:r>
    <w:r w:rsidRPr="00A133DE">
      <w:rPr>
        <w:rFonts w:cs="Calibri"/>
        <w:b/>
        <w:noProof/>
        <w:color w:val="404040"/>
        <w:spacing w:val="-2"/>
        <w:sz w:val="16"/>
        <w:szCs w:val="16"/>
      </w:rPr>
      <w:t>|</w:t>
    </w:r>
    <w:r w:rsidRPr="00A133DE">
      <w:rPr>
        <w:rFonts w:cs="Calibri"/>
        <w:noProof/>
        <w:color w:val="404040"/>
        <w:spacing w:val="-2"/>
        <w:sz w:val="16"/>
        <w:szCs w:val="16"/>
      </w:rPr>
      <w:t xml:space="preserve"> </w:t>
    </w:r>
    <w:r w:rsidRPr="00A133DE">
      <w:rPr>
        <w:rFonts w:cs="Calibri"/>
        <w:b/>
        <w:noProof/>
        <w:color w:val="404040"/>
        <w:spacing w:val="-2"/>
        <w:sz w:val="16"/>
        <w:szCs w:val="16"/>
      </w:rPr>
      <w:t>Solicitors | Offices</w:t>
    </w:r>
    <w:r w:rsidRPr="00C823FA">
      <w:rPr>
        <w:rFonts w:cs="Calibri"/>
        <w:b/>
        <w:noProof/>
        <w:color w:val="404040"/>
        <w:spacing w:val="-2"/>
        <w:sz w:val="16"/>
        <w:szCs w:val="16"/>
      </w:rPr>
      <w:t xml:space="preserve"> in London, Watford, Bristol &amp; Birmingham</w:t>
    </w:r>
    <w:r>
      <w:rPr>
        <w:rFonts w:cs="Calibri"/>
        <w:b/>
        <w:noProof/>
        <w:color w:val="404040"/>
        <w:spacing w:val="-2"/>
        <w:sz w:val="16"/>
        <w:szCs w:val="16"/>
      </w:rPr>
      <w:t xml:space="preserve"> | 0207 665 0805/0870</w:t>
    </w:r>
  </w:p>
  <w:p w14:paraId="323148E4" w14:textId="77777777" w:rsidR="00934937" w:rsidRDefault="00934937" w:rsidP="00DE2105">
    <w:pPr>
      <w:pStyle w:val="Footer"/>
    </w:pPr>
  </w:p>
  <w:p w14:paraId="27C6106C" w14:textId="77777777" w:rsidR="00934937" w:rsidRPr="00F40178" w:rsidRDefault="00934937" w:rsidP="00DE2105">
    <w:pPr>
      <w:pStyle w:val="Footer"/>
    </w:pPr>
  </w:p>
  <w:p w14:paraId="7470BE8C" w14:textId="77777777" w:rsidR="00934937" w:rsidRDefault="00934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4208C" w14:textId="77777777" w:rsidR="00946C15" w:rsidRDefault="00946C15">
      <w:pPr>
        <w:pStyle w:val="Footer"/>
      </w:pPr>
    </w:p>
  </w:footnote>
  <w:footnote w:type="continuationSeparator" w:id="0">
    <w:p w14:paraId="3F7BC599" w14:textId="77777777" w:rsidR="00946C15" w:rsidRDefault="00946C15">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98DB9" w14:textId="77777777" w:rsidR="00934937" w:rsidRPr="00F40178" w:rsidRDefault="00934937" w:rsidP="00F40178">
    <w:pPr>
      <w:spacing w:after="0"/>
      <w:jc w:val="right"/>
    </w:pPr>
    <w:r>
      <w:rPr>
        <w:rFonts w:ascii="Arial Bold" w:hAnsi="Arial Bold"/>
        <w:b/>
        <w:noProof/>
        <w:color w:val="C0C0C0"/>
        <w:sz w:val="40"/>
        <w:lang w:eastAsia="en-GB"/>
      </w:rPr>
      <w:drawing>
        <wp:inline distT="0" distB="0" distL="0" distR="0" wp14:anchorId="051A6932" wp14:editId="61425B95">
          <wp:extent cx="1304925" cy="457200"/>
          <wp:effectExtent l="0" t="0" r="9525" b="0"/>
          <wp:docPr id="1" name="Picture 1" descr="VWV-Logo-CMYK-429x1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WV-Logo-CMYK-429x1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57200"/>
                  </a:xfrm>
                  <a:prstGeom prst="rect">
                    <a:avLst/>
                  </a:prstGeom>
                  <a:noFill/>
                  <a:ln>
                    <a:noFill/>
                  </a:ln>
                </pic:spPr>
              </pic:pic>
            </a:graphicData>
          </a:graphic>
        </wp:inline>
      </w:drawing>
    </w:r>
  </w:p>
  <w:p w14:paraId="52FED7BC" w14:textId="77777777" w:rsidR="00934937" w:rsidRDefault="00934937">
    <w:pPr>
      <w:pStyle w:val="Header"/>
    </w:pPr>
    <w:r>
      <w:rPr>
        <w:noProof/>
        <w:lang w:eastAsia="en-GB"/>
      </w:rPr>
      <mc:AlternateContent>
        <mc:Choice Requires="wps">
          <w:drawing>
            <wp:anchor distT="0" distB="0" distL="114300" distR="114300" simplePos="0" relativeHeight="251656192" behindDoc="0" locked="0" layoutInCell="1" allowOverlap="1" wp14:anchorId="49C05AB7" wp14:editId="7364F46C">
              <wp:simplePos x="0" y="0"/>
              <wp:positionH relativeFrom="page">
                <wp:posOffset>0</wp:posOffset>
              </wp:positionH>
              <wp:positionV relativeFrom="page">
                <wp:posOffset>3657600</wp:posOffset>
              </wp:positionV>
              <wp:extent cx="214630" cy="0"/>
              <wp:effectExtent l="9525" t="9525" r="13970" b="9525"/>
              <wp:wrapNone/>
              <wp:docPr id="3" name="VWVFoldMar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075B96" id="_x0000_t32" coordsize="21600,21600" o:spt="32" o:oned="t" path="m,l21600,21600e" filled="f">
              <v:path arrowok="t" fillok="f" o:connecttype="none"/>
              <o:lock v:ext="edit" shapetype="t"/>
            </v:shapetype>
            <v:shape id="VWVFoldMark" o:spid="_x0000_s1026" type="#_x0000_t32" style="position:absolute;margin-left:0;margin-top:4in;width:16.9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&#1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E0C0BDC6"/>
    <w:name w:val="List Bullet"/>
    <w:lvl w:ilvl="0">
      <w:start w:val="1"/>
      <w:numFmt w:val="bullet"/>
      <w:pStyle w:val="ListBullet"/>
      <w:lvlText w:val="·"/>
      <w:lvlJc w:val="left"/>
      <w:pPr>
        <w:tabs>
          <w:tab w:val="num" w:pos="720"/>
        </w:tabs>
        <w:ind w:left="720" w:hanging="720"/>
      </w:pPr>
      <w:rPr>
        <w:rFonts w:ascii="Symbol" w:hAnsi="Symbol" w:hint="default"/>
        <w:b w:val="0"/>
        <w:i w:val="0"/>
        <w:caps w:val="0"/>
        <w:color w:val="000000" w:themeColor="text1"/>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6ADB13D6"/>
    <w:multiLevelType w:val="hybridMultilevel"/>
    <w:tmpl w:val="48D236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345599352">
    <w:abstractNumId w:val="14"/>
  </w:num>
  <w:num w:numId="2" w16cid:durableId="1861820449">
    <w:abstractNumId w:val="9"/>
  </w:num>
  <w:num w:numId="3" w16cid:durableId="56561005">
    <w:abstractNumId w:val="1"/>
  </w:num>
  <w:num w:numId="4" w16cid:durableId="359093473">
    <w:abstractNumId w:val="10"/>
  </w:num>
  <w:num w:numId="5" w16cid:durableId="1313756088">
    <w:abstractNumId w:val="17"/>
  </w:num>
  <w:num w:numId="6" w16cid:durableId="2047948634">
    <w:abstractNumId w:val="11"/>
  </w:num>
  <w:num w:numId="7" w16cid:durableId="205141650">
    <w:abstractNumId w:val="12"/>
  </w:num>
  <w:num w:numId="8" w16cid:durableId="1749763087">
    <w:abstractNumId w:val="6"/>
  </w:num>
  <w:num w:numId="9" w16cid:durableId="317226579">
    <w:abstractNumId w:val="8"/>
  </w:num>
  <w:num w:numId="10" w16cid:durableId="394475628">
    <w:abstractNumId w:val="0"/>
  </w:num>
  <w:num w:numId="11" w16cid:durableId="870453301">
    <w:abstractNumId w:val="4"/>
  </w:num>
  <w:num w:numId="12" w16cid:durableId="695157861">
    <w:abstractNumId w:val="3"/>
  </w:num>
  <w:num w:numId="13" w16cid:durableId="426461829">
    <w:abstractNumId w:val="0"/>
  </w:num>
  <w:num w:numId="14" w16cid:durableId="399520505">
    <w:abstractNumId w:val="2"/>
  </w:num>
  <w:num w:numId="15" w16cid:durableId="1031153159">
    <w:abstractNumId w:val="13"/>
  </w:num>
  <w:num w:numId="16" w16cid:durableId="1623488731">
    <w:abstractNumId w:val="7"/>
  </w:num>
  <w:num w:numId="17" w16cid:durableId="1546596880">
    <w:abstractNumId w:val="16"/>
  </w:num>
  <w:num w:numId="18" w16cid:durableId="1632664406">
    <w:abstractNumId w:val="16"/>
  </w:num>
  <w:num w:numId="19" w16cid:durableId="28532601">
    <w:abstractNumId w:val="0"/>
  </w:num>
  <w:num w:numId="20" w16cid:durableId="1347174253">
    <w:abstractNumId w:val="5"/>
  </w:num>
  <w:num w:numId="21" w16cid:durableId="1350184213">
    <w:abstractNumId w:val="0"/>
  </w:num>
  <w:num w:numId="22" w16cid:durableId="1938554912">
    <w:abstractNumId w:val="0"/>
  </w:num>
  <w:num w:numId="23" w16cid:durableId="1361903626">
    <w:abstractNumId w:val="0"/>
  </w:num>
  <w:num w:numId="24" w16cid:durableId="139352822">
    <w:abstractNumId w:val="0"/>
  </w:num>
  <w:num w:numId="25" w16cid:durableId="301424214">
    <w:abstractNumId w:val="0"/>
  </w:num>
  <w:num w:numId="26" w16cid:durableId="808941014">
    <w:abstractNumId w:val="0"/>
  </w:num>
  <w:num w:numId="27" w16cid:durableId="687021372">
    <w:abstractNumId w:val="0"/>
  </w:num>
  <w:num w:numId="28" w16cid:durableId="152721477">
    <w:abstractNumId w:val="0"/>
  </w:num>
  <w:num w:numId="29" w16cid:durableId="620040030">
    <w:abstractNumId w:val="0"/>
  </w:num>
  <w:num w:numId="30" w16cid:durableId="1885947865">
    <w:abstractNumId w:val="0"/>
  </w:num>
  <w:num w:numId="31" w16cid:durableId="1220509565">
    <w:abstractNumId w:val="0"/>
  </w:num>
  <w:num w:numId="32" w16cid:durableId="1062169765">
    <w:abstractNumId w:val="0"/>
  </w:num>
  <w:num w:numId="33" w16cid:durableId="802119286">
    <w:abstractNumId w:val="0"/>
  </w:num>
  <w:num w:numId="34" w16cid:durableId="72439910">
    <w:abstractNumId w:val="0"/>
  </w:num>
  <w:num w:numId="35" w16cid:durableId="683827383">
    <w:abstractNumId w:val="0"/>
  </w:num>
  <w:num w:numId="36" w16cid:durableId="12251440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3034357">
    <w:abstractNumId w:val="0"/>
  </w:num>
  <w:num w:numId="38" w16cid:durableId="577445108">
    <w:abstractNumId w:val="16"/>
  </w:num>
  <w:num w:numId="39" w16cid:durableId="1521045770">
    <w:abstractNumId w:val="16"/>
  </w:num>
  <w:num w:numId="40" w16cid:durableId="121110903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trDocVar" w:val="LET"/>
    <w:docVar w:name="vDocType$" w:val="LET"/>
  </w:docVars>
  <w:rsids>
    <w:rsidRoot w:val="00AE2C08"/>
    <w:rsid w:val="0004225B"/>
    <w:rsid w:val="000478FD"/>
    <w:rsid w:val="00050074"/>
    <w:rsid w:val="000900C2"/>
    <w:rsid w:val="00094BCE"/>
    <w:rsid w:val="000B453B"/>
    <w:rsid w:val="000D5109"/>
    <w:rsid w:val="000E27CB"/>
    <w:rsid w:val="000E573B"/>
    <w:rsid w:val="000F049F"/>
    <w:rsid w:val="000F14B5"/>
    <w:rsid w:val="001006A3"/>
    <w:rsid w:val="001028D5"/>
    <w:rsid w:val="00112A20"/>
    <w:rsid w:val="0012013B"/>
    <w:rsid w:val="001231E3"/>
    <w:rsid w:val="0017390D"/>
    <w:rsid w:val="001B213C"/>
    <w:rsid w:val="001D139C"/>
    <w:rsid w:val="001E780E"/>
    <w:rsid w:val="001F4B79"/>
    <w:rsid w:val="00202FCC"/>
    <w:rsid w:val="0021277F"/>
    <w:rsid w:val="00212F2D"/>
    <w:rsid w:val="00250C02"/>
    <w:rsid w:val="00284B70"/>
    <w:rsid w:val="002B1B0B"/>
    <w:rsid w:val="0031101B"/>
    <w:rsid w:val="00332B96"/>
    <w:rsid w:val="00351898"/>
    <w:rsid w:val="00356B84"/>
    <w:rsid w:val="00367EAD"/>
    <w:rsid w:val="00375A36"/>
    <w:rsid w:val="00376818"/>
    <w:rsid w:val="0037697D"/>
    <w:rsid w:val="003B070D"/>
    <w:rsid w:val="003C7BDB"/>
    <w:rsid w:val="003E068D"/>
    <w:rsid w:val="004145A1"/>
    <w:rsid w:val="00424CC6"/>
    <w:rsid w:val="00454749"/>
    <w:rsid w:val="00476A8A"/>
    <w:rsid w:val="00484479"/>
    <w:rsid w:val="004C0E6B"/>
    <w:rsid w:val="004C309F"/>
    <w:rsid w:val="004C4B49"/>
    <w:rsid w:val="004C70E7"/>
    <w:rsid w:val="005226DC"/>
    <w:rsid w:val="00533E78"/>
    <w:rsid w:val="00567826"/>
    <w:rsid w:val="00570D85"/>
    <w:rsid w:val="0058735C"/>
    <w:rsid w:val="00593523"/>
    <w:rsid w:val="00597622"/>
    <w:rsid w:val="005B4091"/>
    <w:rsid w:val="005D5978"/>
    <w:rsid w:val="005F0EB1"/>
    <w:rsid w:val="005F3297"/>
    <w:rsid w:val="00600A16"/>
    <w:rsid w:val="00621B2E"/>
    <w:rsid w:val="00624CF0"/>
    <w:rsid w:val="006333FC"/>
    <w:rsid w:val="006346A4"/>
    <w:rsid w:val="00635C63"/>
    <w:rsid w:val="00642103"/>
    <w:rsid w:val="00660A3A"/>
    <w:rsid w:val="006A2933"/>
    <w:rsid w:val="006B2687"/>
    <w:rsid w:val="006D6D3D"/>
    <w:rsid w:val="006F67E5"/>
    <w:rsid w:val="007155EB"/>
    <w:rsid w:val="00717D62"/>
    <w:rsid w:val="00730593"/>
    <w:rsid w:val="00752FC6"/>
    <w:rsid w:val="00756D27"/>
    <w:rsid w:val="00763537"/>
    <w:rsid w:val="00790E0F"/>
    <w:rsid w:val="0079168D"/>
    <w:rsid w:val="007A2D40"/>
    <w:rsid w:val="007A37E3"/>
    <w:rsid w:val="007A413C"/>
    <w:rsid w:val="007B331C"/>
    <w:rsid w:val="007C493D"/>
    <w:rsid w:val="007F239B"/>
    <w:rsid w:val="00811621"/>
    <w:rsid w:val="00812E26"/>
    <w:rsid w:val="008249C2"/>
    <w:rsid w:val="00825E09"/>
    <w:rsid w:val="00845B27"/>
    <w:rsid w:val="00871004"/>
    <w:rsid w:val="00891A52"/>
    <w:rsid w:val="008B08D6"/>
    <w:rsid w:val="008B366C"/>
    <w:rsid w:val="008D25E5"/>
    <w:rsid w:val="008D3272"/>
    <w:rsid w:val="008E7179"/>
    <w:rsid w:val="008F0C05"/>
    <w:rsid w:val="009276DD"/>
    <w:rsid w:val="009340CF"/>
    <w:rsid w:val="00934937"/>
    <w:rsid w:val="009374F8"/>
    <w:rsid w:val="00946C15"/>
    <w:rsid w:val="00951D13"/>
    <w:rsid w:val="00963344"/>
    <w:rsid w:val="00963C9C"/>
    <w:rsid w:val="0097082A"/>
    <w:rsid w:val="00970B38"/>
    <w:rsid w:val="00973EE5"/>
    <w:rsid w:val="00975FEC"/>
    <w:rsid w:val="009857B0"/>
    <w:rsid w:val="00994B6C"/>
    <w:rsid w:val="009A16C7"/>
    <w:rsid w:val="009C2213"/>
    <w:rsid w:val="009C4434"/>
    <w:rsid w:val="009C6A99"/>
    <w:rsid w:val="009E63D6"/>
    <w:rsid w:val="009F14CA"/>
    <w:rsid w:val="00A276F7"/>
    <w:rsid w:val="00A350D4"/>
    <w:rsid w:val="00A40E79"/>
    <w:rsid w:val="00A42EC4"/>
    <w:rsid w:val="00A46276"/>
    <w:rsid w:val="00A511C1"/>
    <w:rsid w:val="00A80270"/>
    <w:rsid w:val="00A82FC7"/>
    <w:rsid w:val="00A851AF"/>
    <w:rsid w:val="00AA4FAC"/>
    <w:rsid w:val="00AC24F8"/>
    <w:rsid w:val="00AD032C"/>
    <w:rsid w:val="00AE16F2"/>
    <w:rsid w:val="00AE2C08"/>
    <w:rsid w:val="00B10AC3"/>
    <w:rsid w:val="00B21572"/>
    <w:rsid w:val="00B32079"/>
    <w:rsid w:val="00B66237"/>
    <w:rsid w:val="00B81098"/>
    <w:rsid w:val="00B8562D"/>
    <w:rsid w:val="00BD59BA"/>
    <w:rsid w:val="00BE5CDE"/>
    <w:rsid w:val="00C1018C"/>
    <w:rsid w:val="00C12F4C"/>
    <w:rsid w:val="00C66DC6"/>
    <w:rsid w:val="00C72BF9"/>
    <w:rsid w:val="00C9496A"/>
    <w:rsid w:val="00C96B7B"/>
    <w:rsid w:val="00CB25B4"/>
    <w:rsid w:val="00CD08B2"/>
    <w:rsid w:val="00CF4D54"/>
    <w:rsid w:val="00D072AC"/>
    <w:rsid w:val="00D40C6D"/>
    <w:rsid w:val="00D44676"/>
    <w:rsid w:val="00D56B85"/>
    <w:rsid w:val="00D717AB"/>
    <w:rsid w:val="00D7428B"/>
    <w:rsid w:val="00D76605"/>
    <w:rsid w:val="00D7674D"/>
    <w:rsid w:val="00D861BA"/>
    <w:rsid w:val="00DA0201"/>
    <w:rsid w:val="00DC04BC"/>
    <w:rsid w:val="00DD492B"/>
    <w:rsid w:val="00DD7401"/>
    <w:rsid w:val="00DE2105"/>
    <w:rsid w:val="00DE4449"/>
    <w:rsid w:val="00E0534F"/>
    <w:rsid w:val="00E56172"/>
    <w:rsid w:val="00E60054"/>
    <w:rsid w:val="00E72343"/>
    <w:rsid w:val="00E76137"/>
    <w:rsid w:val="00E766AD"/>
    <w:rsid w:val="00E83805"/>
    <w:rsid w:val="00F07E09"/>
    <w:rsid w:val="00F14A9C"/>
    <w:rsid w:val="00F32E76"/>
    <w:rsid w:val="00F40178"/>
    <w:rsid w:val="00F51711"/>
    <w:rsid w:val="00F9429F"/>
    <w:rsid w:val="00FC5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08D17"/>
  <w15:docId w15:val="{D71E7212-1ABC-4392-9C01-519863BA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344"/>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36"/>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17"/>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HeaderChar">
    <w:name w:val="Header Char"/>
    <w:link w:val="Header"/>
    <w:rPr>
      <w:rFonts w:ascii="Calibri" w:hAnsi="Calibri"/>
      <w:lang w:val="en-GB" w:eastAsia="en-US" w:bidi="ar-SA"/>
    </w:rPr>
  </w:style>
  <w:style w:type="paragraph" w:customStyle="1" w:styleId="VWVourrefences">
    <w:name w:val="VWV our refences"/>
    <w:basedOn w:val="Normal"/>
    <w:semiHidden/>
    <w:pPr>
      <w:spacing w:after="0"/>
    </w:pPr>
  </w:style>
  <w:style w:type="paragraph" w:styleId="Bibliography">
    <w:name w:val="Bibliography"/>
    <w:basedOn w:val="Normal"/>
    <w:next w:val="Normal"/>
    <w:uiPriority w:val="37"/>
    <w:semiHidden/>
    <w:unhideWhenUsed/>
    <w:rsid w:val="00F40178"/>
  </w:style>
  <w:style w:type="character" w:styleId="BookTitle">
    <w:name w:val="Book Title"/>
    <w:basedOn w:val="DefaultParagraphFont"/>
    <w:uiPriority w:val="33"/>
    <w:qFormat/>
    <w:rsid w:val="00F40178"/>
    <w:rPr>
      <w:b/>
      <w:bCs/>
      <w:smallCaps/>
      <w:spacing w:val="5"/>
    </w:rPr>
  </w:style>
  <w:style w:type="table" w:styleId="ColorfulGrid">
    <w:name w:val="Colorful Grid"/>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F4017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4017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4017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F4017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F4017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F4017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F4017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F4017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4017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4017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4017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F4017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4017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4017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F4017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4017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F4017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F4017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F4017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F4017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F4017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qFormat/>
    <w:rsid w:val="00F40178"/>
    <w:rPr>
      <w:b/>
      <w:bCs/>
      <w:i/>
      <w:iCs/>
      <w:color w:val="4F81BD" w:themeColor="accent1"/>
    </w:rPr>
  </w:style>
  <w:style w:type="paragraph" w:styleId="IntenseQuote">
    <w:name w:val="Intense Quote"/>
    <w:basedOn w:val="Normal"/>
    <w:next w:val="Normal"/>
    <w:link w:val="IntenseQuoteChar"/>
    <w:uiPriority w:val="30"/>
    <w:qFormat/>
    <w:rsid w:val="00F4017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40178"/>
    <w:rPr>
      <w:rFonts w:ascii="Calibri" w:hAnsi="Calibri"/>
      <w:b/>
      <w:bCs/>
      <w:i/>
      <w:iCs/>
      <w:color w:val="4F81BD" w:themeColor="accent1"/>
      <w:sz w:val="22"/>
      <w:lang w:eastAsia="en-US"/>
    </w:rPr>
  </w:style>
  <w:style w:type="character" w:styleId="IntenseReference">
    <w:name w:val="Intense Reference"/>
    <w:basedOn w:val="DefaultParagraphFont"/>
    <w:uiPriority w:val="32"/>
    <w:qFormat/>
    <w:rsid w:val="00F40178"/>
    <w:rPr>
      <w:b/>
      <w:bCs/>
      <w:smallCaps/>
      <w:color w:val="C0504D" w:themeColor="accent2"/>
      <w:spacing w:val="5"/>
      <w:u w:val="single"/>
    </w:rPr>
  </w:style>
  <w:style w:type="table" w:styleId="LightGrid">
    <w:name w:val="Light Grid"/>
    <w:basedOn w:val="TableNormal"/>
    <w:uiPriority w:val="62"/>
    <w:rsid w:val="00F401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401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F4017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F4017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F4017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F401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F4017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F401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401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4017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4017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4017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401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F4017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F4017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4017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4017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4017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4017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4017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4017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40178"/>
    <w:pPr>
      <w:ind w:left="720"/>
      <w:contextualSpacing/>
    </w:pPr>
  </w:style>
  <w:style w:type="table" w:styleId="MediumGrid1">
    <w:name w:val="Medium Grid 1"/>
    <w:basedOn w:val="TableNormal"/>
    <w:uiPriority w:val="67"/>
    <w:rsid w:val="00F401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4017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F4017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F4017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F4017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F401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F4017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F4017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4017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F4017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F4017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F4017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F4017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F4017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401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4017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4017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4017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4017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401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4017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F40178"/>
    <w:rPr>
      <w:rFonts w:ascii="Calibri" w:hAnsi="Calibri"/>
      <w:sz w:val="22"/>
      <w:lang w:eastAsia="en-US"/>
    </w:rPr>
  </w:style>
  <w:style w:type="character" w:styleId="PlaceholderText">
    <w:name w:val="Placeholder Text"/>
    <w:basedOn w:val="DefaultParagraphFont"/>
    <w:uiPriority w:val="99"/>
    <w:semiHidden/>
    <w:rsid w:val="00F40178"/>
    <w:rPr>
      <w:color w:val="808080"/>
    </w:rPr>
  </w:style>
  <w:style w:type="paragraph" w:styleId="Quote">
    <w:name w:val="Quote"/>
    <w:basedOn w:val="Normal"/>
    <w:next w:val="Normal"/>
    <w:link w:val="QuoteChar"/>
    <w:uiPriority w:val="29"/>
    <w:qFormat/>
    <w:rsid w:val="00F40178"/>
    <w:rPr>
      <w:i/>
      <w:iCs/>
      <w:color w:val="000000" w:themeColor="text1"/>
    </w:rPr>
  </w:style>
  <w:style w:type="character" w:customStyle="1" w:styleId="QuoteChar">
    <w:name w:val="Quote Char"/>
    <w:basedOn w:val="DefaultParagraphFont"/>
    <w:link w:val="Quote"/>
    <w:uiPriority w:val="29"/>
    <w:rsid w:val="00F40178"/>
    <w:rPr>
      <w:rFonts w:ascii="Calibri" w:hAnsi="Calibri"/>
      <w:i/>
      <w:iCs/>
      <w:color w:val="000000" w:themeColor="text1"/>
      <w:sz w:val="22"/>
      <w:lang w:eastAsia="en-US"/>
    </w:rPr>
  </w:style>
  <w:style w:type="character" w:styleId="SubtleEmphasis">
    <w:name w:val="Subtle Emphasis"/>
    <w:basedOn w:val="DefaultParagraphFont"/>
    <w:uiPriority w:val="19"/>
    <w:qFormat/>
    <w:rsid w:val="00F40178"/>
    <w:rPr>
      <w:i/>
      <w:iCs/>
      <w:color w:val="808080" w:themeColor="text1" w:themeTint="7F"/>
    </w:rPr>
  </w:style>
  <w:style w:type="character" w:styleId="SubtleReference">
    <w:name w:val="Subtle Reference"/>
    <w:basedOn w:val="DefaultParagraphFont"/>
    <w:uiPriority w:val="31"/>
    <w:qFormat/>
    <w:rsid w:val="00F40178"/>
    <w:rPr>
      <w:smallCaps/>
      <w:color w:val="C0504D" w:themeColor="accent2"/>
      <w:u w:val="single"/>
    </w:rPr>
  </w:style>
  <w:style w:type="paragraph" w:styleId="TOCHeading">
    <w:name w:val="TOC Heading"/>
    <w:basedOn w:val="Heading1"/>
    <w:next w:val="Normal"/>
    <w:uiPriority w:val="39"/>
    <w:semiHidden/>
    <w:unhideWhenUsed/>
    <w:qFormat/>
    <w:rsid w:val="00F40178"/>
    <w:pPr>
      <w:keepLines/>
      <w:spacing w:before="480" w:after="0"/>
      <w:outlineLvl w:val="9"/>
    </w:pPr>
    <w:rPr>
      <w:rFonts w:asciiTheme="majorHAnsi" w:eastAsiaTheme="majorEastAsia" w:hAnsiTheme="majorHAnsi" w:cstheme="majorBidi"/>
      <w:bCs/>
      <w:color w:val="365F91" w:themeColor="accent1" w:themeShade="BF"/>
      <w:sz w:val="28"/>
      <w:szCs w:val="28"/>
    </w:rPr>
  </w:style>
  <w:style w:type="character" w:customStyle="1" w:styleId="FooterChar">
    <w:name w:val="Footer Char"/>
    <w:link w:val="Footer"/>
    <w:uiPriority w:val="99"/>
    <w:rsid w:val="00F40178"/>
    <w:rPr>
      <w:rFonts w:ascii="Calibri" w:hAnsi="Calibri" w:cs="Arial"/>
      <w:sz w:val="12"/>
      <w:lang w:eastAsia="en-US"/>
    </w:rPr>
  </w:style>
  <w:style w:type="character" w:styleId="UnresolvedMention">
    <w:name w:val="Unresolved Mention"/>
    <w:basedOn w:val="DefaultParagraphFont"/>
    <w:uiPriority w:val="99"/>
    <w:semiHidden/>
    <w:unhideWhenUsed/>
    <w:rsid w:val="00D76605"/>
    <w:rPr>
      <w:color w:val="605E5C"/>
      <w:shd w:val="clear" w:color="auto" w:fill="E1DFDD"/>
    </w:rPr>
  </w:style>
  <w:style w:type="table" w:styleId="GridTable1Light">
    <w:name w:val="Grid Table 1 Light"/>
    <w:basedOn w:val="TableNormal"/>
    <w:uiPriority w:val="46"/>
    <w:rsid w:val="00C66D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66DC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66DC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66DC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66DC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66DC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66DC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66DC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66DC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66DC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66DC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66DC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66DC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66DC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66D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66DC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66DC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66DC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66DC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66DC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66DC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66D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66DC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66DC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66DC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66DC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66DC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66DC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66D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66D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66D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66D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66D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66D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66D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66DC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66DC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66DC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66DC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66DC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66DC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66DC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66DC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66DC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66DC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66DC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66DC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66DC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66DC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66DC6"/>
    <w:rPr>
      <w:color w:val="2B579A"/>
      <w:shd w:val="clear" w:color="auto" w:fill="E1DFDD"/>
    </w:rPr>
  </w:style>
  <w:style w:type="table" w:styleId="ListTable1Light">
    <w:name w:val="List Table 1 Light"/>
    <w:basedOn w:val="TableNormal"/>
    <w:uiPriority w:val="46"/>
    <w:rsid w:val="00C66DC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66DC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66DC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66DC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66DC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66DC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66DC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66DC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66DC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66DC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66DC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66DC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66DC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66DC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66DC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66DC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66DC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66DC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66DC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66DC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66DC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66D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66DC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66DC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66DC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66DC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66DC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66DC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66DC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66DC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66DC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66DC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66DC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66DC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66DC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66DC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66DC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66DC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66DC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66DC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66DC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66DC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66DC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66DC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66DC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66DC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66DC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66DC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66DC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unhideWhenUsed/>
    <w:rsid w:val="00C66DC6"/>
    <w:rPr>
      <w:color w:val="2B579A"/>
      <w:shd w:val="clear" w:color="auto" w:fill="E1DFDD"/>
    </w:rPr>
  </w:style>
  <w:style w:type="table" w:styleId="PlainTable1">
    <w:name w:val="Plain Table 1"/>
    <w:basedOn w:val="TableNormal"/>
    <w:uiPriority w:val="41"/>
    <w:rsid w:val="00C66D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66D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66DC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66DC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66DC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C66DC6"/>
    <w:rPr>
      <w:u w:val="dotted"/>
    </w:rPr>
  </w:style>
  <w:style w:type="character" w:styleId="SmartLink">
    <w:name w:val="Smart Link"/>
    <w:basedOn w:val="DefaultParagraphFont"/>
    <w:uiPriority w:val="99"/>
    <w:semiHidden/>
    <w:unhideWhenUsed/>
    <w:rsid w:val="00C66DC6"/>
    <w:rPr>
      <w:color w:val="0000FF"/>
      <w:u w:val="single"/>
      <w:shd w:val="clear" w:color="auto" w:fill="F3F2F1"/>
    </w:rPr>
  </w:style>
  <w:style w:type="table" w:styleId="TableGridLight">
    <w:name w:val="Grid Table Light"/>
    <w:basedOn w:val="TableNormal"/>
    <w:uiPriority w:val="40"/>
    <w:rsid w:val="00C66D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375A36"/>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psea.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ce-e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ildlawadvice.org.uk/information-pages/school-exclusio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ov.uk/government/publications/school-exclu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Props1.xml><?xml version="1.0" encoding="utf-8"?>
<ds:datastoreItem xmlns:ds="http://schemas.openxmlformats.org/officeDocument/2006/customXml" ds:itemID="{1E0E6932-7A6D-4786-93D3-759884170F86}">
  <ds:schemaRefs>
    <ds:schemaRef ds:uri="http://schemas.microsoft.com/sharepoint/v3/contenttype/forms"/>
  </ds:schemaRefs>
</ds:datastoreItem>
</file>

<file path=customXml/itemProps2.xml><?xml version="1.0" encoding="utf-8"?>
<ds:datastoreItem xmlns:ds="http://schemas.openxmlformats.org/officeDocument/2006/customXml" ds:itemID="{22EA0139-358D-47D2-9489-867A057BE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255D4-D396-4EAB-B9E0-C631E6ED01EA}">
  <ds:schemaRefs>
    <ds:schemaRef ds:uri="http://schemas.microsoft.com/office/2006/metadata/properties"/>
    <ds:schemaRef ds:uri="http://schemas.microsoft.com/office/infopath/2007/PartnerControls"/>
    <ds:schemaRef ds:uri="35190a7b-30f5-4cce-b7f0-877bdf7b4a7b"/>
    <ds:schemaRef ds:uri="617caeb7-04a7-40ce-9c0a-6dbb8b1c6386"/>
  </ds:schemaRefs>
</ds:datastoreItem>
</file>

<file path=docProps/app.xml><?xml version="1.0" encoding="utf-8"?>
<Properties xmlns="http://schemas.openxmlformats.org/officeDocument/2006/extended-properties" xmlns:vt="http://schemas.openxmlformats.org/officeDocument/2006/docPropsVTypes">
  <Template>vwvLetter</Template>
  <TotalTime>2</TotalTime>
  <Pages>4</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Reg - letter 4 - headteacher - suspension over 5 - total over 5 and up to 15 - 2022-11-14</vt:lpstr>
    </vt:vector>
  </TitlesOfParts>
  <Manager>ADG</Manager>
  <Company>Veale Wasbrough Vizards LLP</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 - letter 4 - headteacher - suspension over 5 - total over 5 and up to 15 - 2022-11-14</dc:title>
  <dc:creator>Jo Goddard</dc:creator>
  <dc:description>On Gateway&gt;&gt; Regulatory compliance: Exclusion letters (Academies) page_x000d_
On Ferret: 19164</dc:description>
  <cp:lastModifiedBy>Helen Springett (Central)</cp:lastModifiedBy>
  <cp:revision>5</cp:revision>
  <cp:lastPrinted>2018-03-09T14:27:00Z</cp:lastPrinted>
  <dcterms:created xsi:type="dcterms:W3CDTF">2023-08-30T18:10:00Z</dcterms:created>
  <dcterms:modified xsi:type="dcterms:W3CDTF">2024-08-08T10:35:00Z</dcterms:modified>
  <cp:category>UKDEG v4.3 06/11/2015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Letter</vt:lpwstr>
  </property>
  <property fmtid="{D5CDD505-2E9C-101B-9397-08002B2CF9AE}" pid="3" name="VW_style_version">
    <vt:lpwstr>4.4</vt:lpwstr>
  </property>
  <property fmtid="{D5CDD505-2E9C-101B-9397-08002B2CF9AE}" pid="4" name="VW_version">
    <vt:lpwstr> </vt:lpwstr>
  </property>
  <property fmtid="{D5CDD505-2E9C-101B-9397-08002B2CF9AE}" pid="5" name="VW_docref">
    <vt:lpwstr>Reg - letter 4 - headteacher - suspension over 5 - total over 5 and up to - 2022-11-14</vt:lpwstr>
  </property>
  <property fmtid="{D5CDD505-2E9C-101B-9397-08002B2CF9AE}" pid="6" name="VW_docdate">
    <vt:lpwstr>14/11/2022 00:00:00</vt:lpwstr>
  </property>
  <property fmtid="{D5CDD505-2E9C-101B-9397-08002B2CF9AE}" pid="7" name="VW_brand">
    <vt:lpwstr>© Veale Wasbrough Vizards LLP</vt:lpwstr>
  </property>
  <property fmtid="{D5CDD505-2E9C-101B-9397-08002B2CF9AE}" pid="8" name="ContentTypeId">
    <vt:lpwstr>0x0101006E596890021734449965474930E5BC56</vt:lpwstr>
  </property>
  <property fmtid="{D5CDD505-2E9C-101B-9397-08002B2CF9AE}" pid="9" name="MediaServiceImageTags">
    <vt:lpwstr/>
  </property>
</Properties>
</file>