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1EAC6" w14:textId="77777777" w:rsidR="00236276" w:rsidRPr="009E7702" w:rsidRDefault="00236276">
      <w:pPr>
        <w:rPr>
          <w:rFonts w:ascii="Rockwell Nova" w:hAnsi="Rockwell Nova" w:cs="Arial"/>
          <w:b/>
          <w:bCs/>
          <w:sz w:val="20"/>
          <w:szCs w:val="20"/>
        </w:rPr>
      </w:pPr>
    </w:p>
    <w:p w14:paraId="59787CD4" w14:textId="77777777" w:rsidR="00236276" w:rsidRPr="009E7702" w:rsidRDefault="00236276">
      <w:pPr>
        <w:rPr>
          <w:rFonts w:ascii="Rockwell Nova" w:hAnsi="Rockwell Nova" w:cs="Arial"/>
          <w:b/>
          <w:bCs/>
          <w:sz w:val="20"/>
          <w:szCs w:val="20"/>
        </w:rPr>
      </w:pPr>
    </w:p>
    <w:p w14:paraId="7E59B51E" w14:textId="77777777" w:rsidR="00735C16" w:rsidRPr="009E7702" w:rsidRDefault="009E7702" w:rsidP="009E7702">
      <w:pPr>
        <w:jc w:val="center"/>
        <w:rPr>
          <w:rFonts w:ascii="Rockwell Nova" w:hAnsi="Rockwell Nova" w:cs="Arial"/>
          <w:b/>
          <w:bCs/>
          <w:sz w:val="20"/>
          <w:szCs w:val="20"/>
        </w:rPr>
      </w:pPr>
      <w:r w:rsidRPr="009E7702">
        <w:rPr>
          <w:rFonts w:ascii="Rockwell Nova" w:hAnsi="Rockwell Nova" w:cs="Arial"/>
          <w:color w:val="18C901"/>
          <w:sz w:val="20"/>
          <w:szCs w:val="20"/>
        </w:rPr>
        <w:t>[Insert School/Trust Name and Logo]</w:t>
      </w:r>
    </w:p>
    <w:p w14:paraId="52863383" w14:textId="77777777" w:rsidR="00735C16" w:rsidRPr="009E7702" w:rsidRDefault="00735C16">
      <w:pPr>
        <w:rPr>
          <w:rFonts w:ascii="Rockwell Nova" w:hAnsi="Rockwell Nova" w:cs="Arial"/>
          <w:b/>
          <w:bCs/>
          <w:sz w:val="20"/>
          <w:szCs w:val="20"/>
        </w:rPr>
      </w:pPr>
    </w:p>
    <w:p w14:paraId="01730CEC" w14:textId="77777777" w:rsidR="00735C16" w:rsidRPr="009E7702" w:rsidRDefault="00735C16">
      <w:pPr>
        <w:rPr>
          <w:rFonts w:ascii="Rockwell Nova" w:hAnsi="Rockwell Nova" w:cs="Arial"/>
          <w:b/>
          <w:bCs/>
          <w:sz w:val="20"/>
          <w:szCs w:val="20"/>
        </w:rPr>
      </w:pPr>
    </w:p>
    <w:p w14:paraId="35C37587" w14:textId="77777777" w:rsidR="00735C16" w:rsidRPr="009E7702" w:rsidRDefault="00735C16">
      <w:pPr>
        <w:rPr>
          <w:rFonts w:ascii="Rockwell Nova" w:hAnsi="Rockwell Nova" w:cs="Arial"/>
          <w:b/>
          <w:bCs/>
          <w:sz w:val="20"/>
          <w:szCs w:val="20"/>
        </w:rPr>
      </w:pPr>
    </w:p>
    <w:p w14:paraId="268093F0" w14:textId="77777777" w:rsidR="00236276" w:rsidRPr="009E7702" w:rsidRDefault="00236276">
      <w:pPr>
        <w:rPr>
          <w:rFonts w:ascii="Rockwell Nova" w:hAnsi="Rockwell Nova" w:cs="Arial"/>
          <w:b/>
          <w:bCs/>
          <w:sz w:val="20"/>
          <w:szCs w:val="20"/>
        </w:rPr>
      </w:pPr>
    </w:p>
    <w:p w14:paraId="2DB81F9A" w14:textId="77777777" w:rsidR="00236276" w:rsidRPr="009E7702" w:rsidRDefault="00236276">
      <w:pPr>
        <w:rPr>
          <w:rFonts w:ascii="Rockwell Nova" w:hAnsi="Rockwell Nova" w:cs="Arial"/>
          <w:b/>
          <w:bCs/>
          <w:sz w:val="20"/>
          <w:szCs w:val="20"/>
        </w:rPr>
      </w:pPr>
    </w:p>
    <w:p w14:paraId="0BA12061" w14:textId="31D6D1F5" w:rsidR="00735C16" w:rsidRPr="009E7702" w:rsidRDefault="001D3115">
      <w:pPr>
        <w:rPr>
          <w:rFonts w:ascii="Rockwell Nova" w:hAnsi="Rockwell Nova" w:cs="Arial"/>
          <w:b/>
          <w:bCs/>
          <w:sz w:val="20"/>
          <w:szCs w:val="20"/>
        </w:rPr>
      </w:pPr>
      <w:r w:rsidRPr="009E7702">
        <w:rPr>
          <w:rFonts w:ascii="Rockwell Nova" w:hAnsi="Rockwell Nova" w:cs="Arial"/>
          <w:color w:val="18C901"/>
          <w:sz w:val="20"/>
          <w:szCs w:val="20"/>
        </w:rPr>
        <w:t>[DATE]</w:t>
      </w:r>
    </w:p>
    <w:p w14:paraId="3F63DD04" w14:textId="77777777" w:rsidR="00735C16" w:rsidRPr="009E7702" w:rsidRDefault="00735C16">
      <w:pPr>
        <w:rPr>
          <w:rFonts w:ascii="Rockwell Nova" w:hAnsi="Rockwell Nova" w:cs="Arial"/>
          <w:b/>
          <w:bCs/>
          <w:sz w:val="20"/>
          <w:szCs w:val="20"/>
        </w:rPr>
      </w:pPr>
    </w:p>
    <w:p w14:paraId="7522A9A2" w14:textId="77777777" w:rsidR="00735C16" w:rsidRPr="009E7702" w:rsidRDefault="00735C16">
      <w:pPr>
        <w:rPr>
          <w:rFonts w:ascii="Rockwell Nova" w:hAnsi="Rockwell Nova" w:cs="Arial"/>
          <w:b/>
          <w:bCs/>
          <w:sz w:val="20"/>
          <w:szCs w:val="20"/>
        </w:rPr>
      </w:pPr>
    </w:p>
    <w:p w14:paraId="4DD29B1F" w14:textId="77777777" w:rsidR="00735C16" w:rsidRPr="009E7702" w:rsidRDefault="00735C16">
      <w:pPr>
        <w:rPr>
          <w:rFonts w:ascii="Rockwell Nova" w:hAnsi="Rockwell Nova" w:cs="Arial"/>
          <w:sz w:val="20"/>
          <w:szCs w:val="20"/>
        </w:rPr>
      </w:pPr>
      <w:r w:rsidRPr="009E7702">
        <w:rPr>
          <w:rFonts w:ascii="Rockwell Nova" w:hAnsi="Rockwell Nova" w:cs="Arial"/>
          <w:sz w:val="20"/>
          <w:szCs w:val="20"/>
        </w:rPr>
        <w:t xml:space="preserve">Dear    </w:t>
      </w:r>
    </w:p>
    <w:p w14:paraId="2395C410" w14:textId="77777777" w:rsidR="00735C16" w:rsidRPr="009E7702" w:rsidRDefault="00735C16">
      <w:pPr>
        <w:rPr>
          <w:rFonts w:ascii="Rockwell Nova" w:hAnsi="Rockwell Nova" w:cs="Arial"/>
          <w:sz w:val="20"/>
          <w:szCs w:val="20"/>
        </w:rPr>
      </w:pPr>
    </w:p>
    <w:p w14:paraId="438F5E72" w14:textId="2E6D8D3E" w:rsidR="00735C16" w:rsidRPr="009E7702" w:rsidRDefault="004037AE">
      <w:pPr>
        <w:rPr>
          <w:rFonts w:ascii="Rockwell Nova" w:hAnsi="Rockwell Nova" w:cs="Arial"/>
          <w:b/>
          <w:bCs/>
          <w:sz w:val="20"/>
          <w:szCs w:val="20"/>
        </w:rPr>
      </w:pPr>
      <w:r>
        <w:rPr>
          <w:rFonts w:ascii="Rockwell Nova" w:hAnsi="Rockwell Nova" w:cs="Arial"/>
          <w:b/>
          <w:bCs/>
          <w:sz w:val="20"/>
          <w:szCs w:val="20"/>
        </w:rPr>
        <w:t>Freedom of Information</w:t>
      </w:r>
      <w:r w:rsidR="009E7702" w:rsidRPr="009E7702">
        <w:rPr>
          <w:rFonts w:ascii="Rockwell Nova" w:hAnsi="Rockwell Nova" w:cs="Arial"/>
          <w:b/>
          <w:bCs/>
          <w:sz w:val="20"/>
          <w:szCs w:val="20"/>
        </w:rPr>
        <w:t xml:space="preserve"> </w:t>
      </w:r>
      <w:r w:rsidR="006B59B1">
        <w:rPr>
          <w:rFonts w:ascii="Rockwell Nova" w:hAnsi="Rockwell Nova" w:cs="Arial"/>
          <w:b/>
          <w:bCs/>
          <w:sz w:val="20"/>
          <w:szCs w:val="20"/>
        </w:rPr>
        <w:t xml:space="preserve">Act </w:t>
      </w:r>
      <w:r w:rsidR="00400AC0">
        <w:rPr>
          <w:rFonts w:ascii="Rockwell Nova" w:hAnsi="Rockwell Nova" w:cs="Arial"/>
          <w:b/>
          <w:bCs/>
          <w:sz w:val="20"/>
          <w:szCs w:val="20"/>
        </w:rPr>
        <w:t>(F</w:t>
      </w:r>
      <w:r w:rsidR="008B7FB1">
        <w:rPr>
          <w:rFonts w:ascii="Rockwell Nova" w:hAnsi="Rockwell Nova" w:cs="Arial"/>
          <w:b/>
          <w:bCs/>
          <w:sz w:val="20"/>
          <w:szCs w:val="20"/>
        </w:rPr>
        <w:t>OI</w:t>
      </w:r>
      <w:r w:rsidR="00400AC0">
        <w:rPr>
          <w:rFonts w:ascii="Rockwell Nova" w:hAnsi="Rockwell Nova" w:cs="Arial"/>
          <w:b/>
          <w:bCs/>
          <w:sz w:val="20"/>
          <w:szCs w:val="20"/>
        </w:rPr>
        <w:t xml:space="preserve">A) </w:t>
      </w:r>
      <w:r w:rsidR="006B59B1">
        <w:rPr>
          <w:rFonts w:ascii="Rockwell Nova" w:hAnsi="Rockwell Nova" w:cs="Arial"/>
          <w:b/>
          <w:bCs/>
          <w:sz w:val="20"/>
          <w:szCs w:val="20"/>
        </w:rPr>
        <w:t xml:space="preserve">2000 </w:t>
      </w:r>
      <w:r w:rsidR="009E7702" w:rsidRPr="009E7702">
        <w:rPr>
          <w:rFonts w:ascii="Rockwell Nova" w:hAnsi="Rockwell Nova" w:cs="Arial"/>
          <w:b/>
          <w:bCs/>
          <w:sz w:val="20"/>
          <w:szCs w:val="20"/>
        </w:rPr>
        <w:t>Request</w:t>
      </w:r>
      <w:r w:rsidR="00400AC0">
        <w:rPr>
          <w:rFonts w:ascii="Rockwell Nova" w:hAnsi="Rockwell Nova" w:cs="Arial"/>
          <w:b/>
          <w:bCs/>
          <w:sz w:val="20"/>
          <w:szCs w:val="20"/>
        </w:rPr>
        <w:t>.</w:t>
      </w:r>
    </w:p>
    <w:p w14:paraId="6E2723F0" w14:textId="77777777" w:rsidR="00735C16" w:rsidRPr="009E7702" w:rsidRDefault="00735C16">
      <w:pPr>
        <w:rPr>
          <w:rFonts w:ascii="Rockwell Nova" w:hAnsi="Rockwell Nova" w:cs="Arial"/>
          <w:b/>
          <w:bCs/>
          <w:sz w:val="20"/>
          <w:szCs w:val="20"/>
        </w:rPr>
      </w:pPr>
    </w:p>
    <w:p w14:paraId="6E9A96EF" w14:textId="2CA1069A" w:rsidR="009E7702" w:rsidRPr="009E7702" w:rsidRDefault="001D3115" w:rsidP="009E7702">
      <w:pPr>
        <w:rPr>
          <w:rFonts w:ascii="Rockwell Nova" w:hAnsi="Rockwell Nova" w:cs="Arial"/>
          <w:sz w:val="20"/>
          <w:szCs w:val="20"/>
        </w:rPr>
      </w:pPr>
      <w:r>
        <w:rPr>
          <w:rFonts w:ascii="Rockwell Nova" w:hAnsi="Rockwell Nova" w:cs="Arial"/>
          <w:sz w:val="20"/>
          <w:szCs w:val="20"/>
        </w:rPr>
        <w:t>Thank you for your communication, which we received on</w:t>
      </w:r>
      <w:r w:rsidR="009E7702" w:rsidRPr="009E7702">
        <w:rPr>
          <w:rFonts w:ascii="Rockwell Nova" w:hAnsi="Rockwell Nova" w:cs="Arial"/>
          <w:sz w:val="20"/>
          <w:szCs w:val="20"/>
        </w:rPr>
        <w:t xml:space="preserve"> </w:t>
      </w:r>
      <w:r w:rsidR="009E7702" w:rsidRPr="009E7702">
        <w:rPr>
          <w:rFonts w:ascii="Rockwell Nova" w:hAnsi="Rockwell Nova" w:cs="Arial"/>
          <w:color w:val="18C901"/>
          <w:sz w:val="20"/>
          <w:szCs w:val="20"/>
        </w:rPr>
        <w:t>[DATE RECEIVED]</w:t>
      </w:r>
      <w:r w:rsidR="00CB42FD">
        <w:rPr>
          <w:rFonts w:ascii="Rockwell Nova" w:hAnsi="Rockwell Nova" w:cs="Arial"/>
          <w:sz w:val="20"/>
          <w:szCs w:val="20"/>
        </w:rPr>
        <w:t xml:space="preserve">, </w:t>
      </w:r>
      <w:r>
        <w:rPr>
          <w:rFonts w:ascii="Rockwell Nova" w:hAnsi="Rockwell Nova" w:cs="Arial"/>
          <w:sz w:val="20"/>
          <w:szCs w:val="20"/>
        </w:rPr>
        <w:t>asking for information under the Freedom of Information Act (FOIA) 2000. You asked:</w:t>
      </w:r>
      <w:r w:rsidR="009E7702" w:rsidRPr="009E7702">
        <w:rPr>
          <w:rFonts w:ascii="Rockwell Nova" w:hAnsi="Rockwell Nova" w:cs="Arial"/>
          <w:sz w:val="20"/>
          <w:szCs w:val="20"/>
        </w:rPr>
        <w:br/>
      </w:r>
    </w:p>
    <w:p w14:paraId="03607D28" w14:textId="77777777" w:rsidR="001D3115" w:rsidRDefault="009E7702" w:rsidP="009E7702">
      <w:pPr>
        <w:pStyle w:val="ListParagraph"/>
        <w:numPr>
          <w:ilvl w:val="0"/>
          <w:numId w:val="1"/>
        </w:numPr>
        <w:spacing w:line="480" w:lineRule="auto"/>
        <w:ind w:left="426"/>
        <w:rPr>
          <w:rFonts w:ascii="Rockwell Nova" w:hAnsi="Rockwell Nova" w:cs="Arial"/>
          <w:color w:val="18C901"/>
          <w:sz w:val="20"/>
          <w:szCs w:val="20"/>
        </w:rPr>
      </w:pPr>
      <w:r w:rsidRPr="001D3115">
        <w:rPr>
          <w:rFonts w:ascii="Rockwell Nova" w:hAnsi="Rockwell Nova" w:cs="Arial"/>
          <w:color w:val="18C901"/>
          <w:sz w:val="20"/>
          <w:szCs w:val="20"/>
        </w:rPr>
        <w:t xml:space="preserve">[List information, or outline </w:t>
      </w:r>
      <w:r w:rsidRPr="00292FE7">
        <w:rPr>
          <w:rFonts w:ascii="Rockwell Nova" w:hAnsi="Rockwell Nova" w:cs="Arial"/>
          <w:color w:val="18C901"/>
          <w:sz w:val="20"/>
          <w:szCs w:val="20"/>
        </w:rPr>
        <w:t>request</w:t>
      </w:r>
      <w:r w:rsidRPr="001D3115">
        <w:rPr>
          <w:rFonts w:ascii="Rockwell Nova" w:hAnsi="Rockwell Nova" w:cs="Arial"/>
          <w:color w:val="18C901"/>
          <w:sz w:val="20"/>
          <w:szCs w:val="20"/>
        </w:rPr>
        <w:t xml:space="preserve"> for clarity]</w:t>
      </w:r>
    </w:p>
    <w:p w14:paraId="1C91956E" w14:textId="58244B10" w:rsidR="009E7702" w:rsidRPr="001D3115" w:rsidRDefault="009E7702" w:rsidP="009E7702">
      <w:pPr>
        <w:pStyle w:val="ListParagraph"/>
        <w:numPr>
          <w:ilvl w:val="0"/>
          <w:numId w:val="1"/>
        </w:numPr>
        <w:spacing w:line="480" w:lineRule="auto"/>
        <w:ind w:left="426"/>
        <w:rPr>
          <w:rFonts w:ascii="Rockwell Nova" w:hAnsi="Rockwell Nova" w:cs="Arial"/>
          <w:color w:val="18C901"/>
          <w:sz w:val="20"/>
          <w:szCs w:val="20"/>
        </w:rPr>
      </w:pPr>
      <w:r w:rsidRPr="001D3115">
        <w:rPr>
          <w:rFonts w:ascii="Rockwell Nova" w:hAnsi="Rockwell Nova" w:cs="Arial"/>
          <w:sz w:val="20"/>
          <w:szCs w:val="20"/>
        </w:rPr>
        <w:t xml:space="preserve">   </w:t>
      </w:r>
    </w:p>
    <w:p w14:paraId="181E67BE" w14:textId="33E781E6" w:rsidR="007F1B03" w:rsidRDefault="009E7702" w:rsidP="009E7702">
      <w:pPr>
        <w:rPr>
          <w:rFonts w:ascii="Rockwell Nova" w:hAnsi="Rockwell Nova"/>
          <w:color w:val="000000"/>
          <w:sz w:val="20"/>
          <w:szCs w:val="20"/>
          <w:shd w:val="clear" w:color="auto" w:fill="FFFFFF"/>
        </w:rPr>
      </w:pPr>
      <w:r w:rsidRPr="007F1B03">
        <w:rPr>
          <w:rFonts w:ascii="Rockwell Nova" w:hAnsi="Rockwell Nova" w:cs="Arial"/>
          <w:sz w:val="20"/>
          <w:szCs w:val="20"/>
        </w:rPr>
        <w:br/>
      </w:r>
      <w:r w:rsidR="007F1B03" w:rsidRPr="007F1B03">
        <w:rPr>
          <w:rFonts w:ascii="Rockwell Nova" w:hAnsi="Rockwell Nova"/>
          <w:color w:val="000000"/>
          <w:sz w:val="20"/>
          <w:szCs w:val="20"/>
          <w:shd w:val="clear" w:color="auto" w:fill="FFFFFF"/>
        </w:rPr>
        <w:t xml:space="preserve">In </w:t>
      </w:r>
      <w:r w:rsidR="001D3115">
        <w:rPr>
          <w:rFonts w:ascii="Rockwell Nova" w:hAnsi="Rockwell Nova"/>
          <w:color w:val="000000"/>
          <w:sz w:val="20"/>
          <w:szCs w:val="20"/>
          <w:shd w:val="clear" w:color="auto" w:fill="FFFFFF"/>
        </w:rPr>
        <w:t>response to your request, I can confirm the following.</w:t>
      </w:r>
    </w:p>
    <w:p w14:paraId="536F2301" w14:textId="699EBE05" w:rsidR="001D3115" w:rsidRDefault="001D3115" w:rsidP="009E7702">
      <w:pPr>
        <w:rPr>
          <w:rFonts w:ascii="Rockwell Nova" w:hAnsi="Rockwell Nova"/>
          <w:color w:val="000000"/>
          <w:sz w:val="20"/>
          <w:szCs w:val="20"/>
          <w:shd w:val="clear" w:color="auto" w:fill="FFFFFF"/>
        </w:rPr>
      </w:pPr>
    </w:p>
    <w:p w14:paraId="57876CC0" w14:textId="77777777" w:rsidR="001D3115" w:rsidRDefault="001D3115" w:rsidP="001D3115">
      <w:pPr>
        <w:pStyle w:val="ListParagraph"/>
        <w:numPr>
          <w:ilvl w:val="0"/>
          <w:numId w:val="2"/>
        </w:numPr>
        <w:spacing w:line="480" w:lineRule="auto"/>
        <w:ind w:left="426"/>
        <w:rPr>
          <w:rFonts w:ascii="Rockwell Nova" w:hAnsi="Rockwell Nova" w:cs="Arial"/>
          <w:color w:val="18C901"/>
          <w:sz w:val="20"/>
          <w:szCs w:val="20"/>
        </w:rPr>
      </w:pPr>
      <w:r w:rsidRPr="001D3115">
        <w:rPr>
          <w:rFonts w:ascii="Rockwell Nova" w:hAnsi="Rockwell Nova" w:cs="Arial"/>
          <w:color w:val="18C901"/>
          <w:sz w:val="20"/>
          <w:szCs w:val="20"/>
        </w:rPr>
        <w:t xml:space="preserve">[List </w:t>
      </w:r>
      <w:r w:rsidRPr="00292FE7">
        <w:rPr>
          <w:rFonts w:ascii="Rockwell Nova" w:hAnsi="Rockwell Nova" w:cs="Arial"/>
          <w:color w:val="18C900"/>
          <w:sz w:val="20"/>
          <w:szCs w:val="20"/>
        </w:rPr>
        <w:t>information, or</w:t>
      </w:r>
      <w:r w:rsidRPr="001D3115">
        <w:rPr>
          <w:rFonts w:ascii="Rockwell Nova" w:hAnsi="Rockwell Nova" w:cs="Arial"/>
          <w:color w:val="18C901"/>
          <w:sz w:val="20"/>
          <w:szCs w:val="20"/>
        </w:rPr>
        <w:t xml:space="preserve"> outline request for clarity]</w:t>
      </w:r>
    </w:p>
    <w:p w14:paraId="0163F212" w14:textId="77777777" w:rsidR="001D3115" w:rsidRPr="001D3115" w:rsidRDefault="001D3115" w:rsidP="001D3115">
      <w:pPr>
        <w:pStyle w:val="ListParagraph"/>
        <w:numPr>
          <w:ilvl w:val="0"/>
          <w:numId w:val="2"/>
        </w:numPr>
        <w:spacing w:line="480" w:lineRule="auto"/>
        <w:ind w:left="426"/>
        <w:rPr>
          <w:rFonts w:ascii="Rockwell Nova" w:hAnsi="Rockwell Nova" w:cs="Arial"/>
          <w:color w:val="18C901"/>
          <w:sz w:val="20"/>
          <w:szCs w:val="20"/>
        </w:rPr>
      </w:pPr>
      <w:r w:rsidRPr="001D3115">
        <w:rPr>
          <w:rFonts w:ascii="Rockwell Nova" w:hAnsi="Rockwell Nova" w:cs="Arial"/>
          <w:sz w:val="20"/>
          <w:szCs w:val="20"/>
        </w:rPr>
        <w:t xml:space="preserve">   </w:t>
      </w:r>
    </w:p>
    <w:p w14:paraId="09ECABCC" w14:textId="1B8F724E" w:rsidR="001D3115" w:rsidRDefault="001D3115" w:rsidP="009E7702">
      <w:pPr>
        <w:rPr>
          <w:rFonts w:ascii="Rockwell Nova" w:hAnsi="Rockwell Nova"/>
          <w:color w:val="000000"/>
          <w:sz w:val="20"/>
          <w:szCs w:val="20"/>
          <w:shd w:val="clear" w:color="auto" w:fill="FFFFFF"/>
        </w:rPr>
      </w:pPr>
    </w:p>
    <w:p w14:paraId="617EA223" w14:textId="7E3AF573" w:rsidR="007F1B03" w:rsidRDefault="00292FE7" w:rsidP="00292FE7">
      <w:pPr>
        <w:rPr>
          <w:rFonts w:ascii="Rockwell Nova" w:hAnsi="Rockwell Nova"/>
          <w:color w:val="18C900"/>
          <w:sz w:val="20"/>
          <w:szCs w:val="20"/>
          <w:shd w:val="clear" w:color="auto" w:fill="FFFFFF"/>
        </w:rPr>
      </w:pPr>
      <w:r w:rsidRPr="00292FE7">
        <w:rPr>
          <w:rFonts w:ascii="Rockwell Nova" w:hAnsi="Rockwell Nova"/>
          <w:color w:val="18C900"/>
          <w:sz w:val="20"/>
          <w:szCs w:val="20"/>
          <w:shd w:val="clear" w:color="auto" w:fill="FFFFFF"/>
        </w:rPr>
        <w:t>[The following exemptions have been applied</w:t>
      </w:r>
      <w:r w:rsidR="006E426A">
        <w:rPr>
          <w:rFonts w:ascii="Rockwell Nova" w:hAnsi="Rockwell Nova"/>
          <w:color w:val="18C900"/>
          <w:sz w:val="20"/>
          <w:szCs w:val="20"/>
          <w:shd w:val="clear" w:color="auto" w:fill="FFFFFF"/>
        </w:rPr>
        <w:t xml:space="preserve"> [If Applicable</w:t>
      </w:r>
      <w:r>
        <w:rPr>
          <w:rFonts w:ascii="Rockwell Nova" w:hAnsi="Rockwell Nova"/>
          <w:color w:val="18C900"/>
          <w:sz w:val="20"/>
          <w:szCs w:val="20"/>
          <w:shd w:val="clear" w:color="auto" w:fill="FFFFFF"/>
        </w:rPr>
        <w:t>]</w:t>
      </w:r>
    </w:p>
    <w:p w14:paraId="1A564A74" w14:textId="7B72FAC3" w:rsidR="00292FE7" w:rsidRDefault="00292FE7" w:rsidP="00292FE7">
      <w:pPr>
        <w:rPr>
          <w:rFonts w:ascii="Rockwell Nova" w:hAnsi="Rockwell Nova"/>
          <w:color w:val="18C900"/>
          <w:sz w:val="20"/>
          <w:szCs w:val="20"/>
          <w:shd w:val="clear" w:color="auto" w:fill="FFFFFF"/>
        </w:rPr>
      </w:pPr>
    </w:p>
    <w:p w14:paraId="0AB516DA" w14:textId="724075E4" w:rsidR="00292FE7" w:rsidRDefault="00292FE7" w:rsidP="00292FE7">
      <w:pPr>
        <w:pStyle w:val="ListParagraph"/>
        <w:numPr>
          <w:ilvl w:val="0"/>
          <w:numId w:val="5"/>
        </w:numPr>
        <w:spacing w:line="480" w:lineRule="auto"/>
        <w:ind w:left="426"/>
        <w:rPr>
          <w:rFonts w:ascii="Rockwell Nova" w:hAnsi="Rockwell Nova"/>
          <w:color w:val="18C900"/>
          <w:sz w:val="20"/>
          <w:szCs w:val="20"/>
          <w:shd w:val="clear" w:color="auto" w:fill="FFFFFF"/>
        </w:rPr>
      </w:pPr>
      <w:r>
        <w:rPr>
          <w:rFonts w:ascii="Rockwell Nova" w:hAnsi="Rockwell Nova"/>
          <w:color w:val="18C900"/>
          <w:sz w:val="20"/>
          <w:szCs w:val="20"/>
          <w:shd w:val="clear" w:color="auto" w:fill="FFFFFF"/>
        </w:rPr>
        <w:t>[Detail exemptions applied or delete section]</w:t>
      </w:r>
    </w:p>
    <w:p w14:paraId="553BC292" w14:textId="77777777" w:rsidR="00292FE7" w:rsidRPr="00292FE7" w:rsidRDefault="00292FE7" w:rsidP="00292FE7">
      <w:pPr>
        <w:pStyle w:val="ListParagraph"/>
        <w:numPr>
          <w:ilvl w:val="0"/>
          <w:numId w:val="5"/>
        </w:numPr>
        <w:spacing w:line="480" w:lineRule="auto"/>
        <w:ind w:left="426"/>
        <w:rPr>
          <w:rFonts w:ascii="Rockwell Nova" w:hAnsi="Rockwell Nova"/>
          <w:color w:val="18C900"/>
          <w:sz w:val="20"/>
          <w:szCs w:val="20"/>
          <w:shd w:val="clear" w:color="auto" w:fill="FFFFFF"/>
        </w:rPr>
      </w:pPr>
    </w:p>
    <w:p w14:paraId="60FCEBF7" w14:textId="61F55957" w:rsidR="00292FE7" w:rsidRDefault="00292FE7" w:rsidP="009E7702">
      <w:pPr>
        <w:rPr>
          <w:rFonts w:ascii="Rockwell Nova" w:hAnsi="Rockwell Nova" w:cs="Arial"/>
          <w:sz w:val="20"/>
          <w:szCs w:val="20"/>
        </w:rPr>
      </w:pPr>
    </w:p>
    <w:p w14:paraId="1C714D0D" w14:textId="77777777" w:rsidR="00292FE7" w:rsidRPr="007F1B03" w:rsidRDefault="00292FE7" w:rsidP="009E7702">
      <w:pPr>
        <w:rPr>
          <w:rFonts w:ascii="Rockwell Nova" w:hAnsi="Rockwell Nova" w:cs="Arial"/>
          <w:sz w:val="20"/>
          <w:szCs w:val="20"/>
        </w:rPr>
      </w:pPr>
    </w:p>
    <w:p w14:paraId="521F08CF" w14:textId="3227ACB4" w:rsidR="009E7702" w:rsidRPr="007113F3" w:rsidRDefault="009E7702" w:rsidP="009E7702">
      <w:r w:rsidRPr="007F1B03">
        <w:rPr>
          <w:rFonts w:ascii="Rockwell Nova" w:hAnsi="Rockwell Nova" w:cs="Arial"/>
          <w:sz w:val="20"/>
          <w:szCs w:val="20"/>
        </w:rPr>
        <w:t>If you</w:t>
      </w:r>
      <w:r w:rsidRPr="009E7702">
        <w:rPr>
          <w:rFonts w:ascii="Rockwell Nova" w:hAnsi="Rockwell Nova" w:cs="Arial"/>
          <w:sz w:val="20"/>
          <w:szCs w:val="20"/>
        </w:rPr>
        <w:t xml:space="preserve"> have any questions about the </w:t>
      </w:r>
      <w:r w:rsidR="00CB42FD">
        <w:rPr>
          <w:rFonts w:ascii="Rockwell Nova" w:hAnsi="Rockwell Nova" w:cs="Arial"/>
          <w:sz w:val="20"/>
          <w:szCs w:val="20"/>
        </w:rPr>
        <w:t>information provided</w:t>
      </w:r>
      <w:r w:rsidR="002721E3">
        <w:rPr>
          <w:rFonts w:ascii="Rockwell Nova" w:hAnsi="Rockwell Nova" w:cs="Arial"/>
          <w:sz w:val="20"/>
          <w:szCs w:val="20"/>
        </w:rPr>
        <w:t>,</w:t>
      </w:r>
      <w:r w:rsidRPr="009E7702">
        <w:rPr>
          <w:rFonts w:ascii="Rockwell Nova" w:hAnsi="Rockwell Nova" w:cs="Arial"/>
          <w:sz w:val="20"/>
          <w:szCs w:val="20"/>
        </w:rPr>
        <w:t xml:space="preserve"> or</w:t>
      </w:r>
      <w:r w:rsidR="002721E3">
        <w:rPr>
          <w:rFonts w:ascii="Rockwell Nova" w:hAnsi="Rockwell Nova" w:cs="Arial"/>
          <w:sz w:val="20"/>
          <w:szCs w:val="20"/>
        </w:rPr>
        <w:t xml:space="preserve"> to</w:t>
      </w:r>
      <w:r w:rsidRPr="009E7702">
        <w:rPr>
          <w:rFonts w:ascii="Rockwell Nova" w:hAnsi="Rockwell Nova" w:cs="Arial"/>
          <w:sz w:val="20"/>
          <w:szCs w:val="20"/>
        </w:rPr>
        <w:t xml:space="preserve"> make a </w:t>
      </w:r>
      <w:r w:rsidR="00CB42FD" w:rsidRPr="009E7702">
        <w:rPr>
          <w:rFonts w:ascii="Rockwell Nova" w:hAnsi="Rockwell Nova" w:cs="Arial"/>
          <w:sz w:val="20"/>
          <w:szCs w:val="20"/>
        </w:rPr>
        <w:t>complaint,</w:t>
      </w:r>
      <w:r w:rsidRPr="009E7702">
        <w:rPr>
          <w:rFonts w:ascii="Rockwell Nova" w:hAnsi="Rockwell Nova" w:cs="Arial"/>
          <w:sz w:val="20"/>
          <w:szCs w:val="20"/>
        </w:rPr>
        <w:t xml:space="preserve"> please contact </w:t>
      </w:r>
      <w:r w:rsidR="002721E3">
        <w:rPr>
          <w:rFonts w:ascii="Rockwell Nova" w:hAnsi="Rockwell Nova" w:cs="Arial"/>
          <w:sz w:val="20"/>
          <w:szCs w:val="20"/>
        </w:rPr>
        <w:t>us in the first instant at the above address.</w:t>
      </w:r>
      <w:r w:rsidRPr="009E7702">
        <w:rPr>
          <w:rFonts w:ascii="Rockwell Nova" w:hAnsi="Rockwell Nova" w:cs="Arial"/>
          <w:sz w:val="20"/>
          <w:szCs w:val="20"/>
        </w:rPr>
        <w:t xml:space="preserve"> </w:t>
      </w:r>
    </w:p>
    <w:p w14:paraId="0BA1BCDA" w14:textId="77777777" w:rsidR="009E7702" w:rsidRPr="009E7702" w:rsidRDefault="009E7702" w:rsidP="009E7702">
      <w:pPr>
        <w:rPr>
          <w:rFonts w:ascii="Rockwell Nova" w:hAnsi="Rockwell Nova" w:cs="Arial"/>
          <w:sz w:val="20"/>
          <w:szCs w:val="20"/>
        </w:rPr>
      </w:pPr>
    </w:p>
    <w:p w14:paraId="56D6ADE4" w14:textId="77777777" w:rsidR="009E7702" w:rsidRPr="009E7702" w:rsidRDefault="009E7702" w:rsidP="009E7702">
      <w:pPr>
        <w:rPr>
          <w:rFonts w:ascii="Rockwell Nova" w:hAnsi="Rockwell Nova" w:cs="Arial"/>
          <w:sz w:val="20"/>
          <w:szCs w:val="20"/>
        </w:rPr>
      </w:pPr>
      <w:r w:rsidRPr="009E7702">
        <w:rPr>
          <w:rFonts w:ascii="Rockwell Nova" w:hAnsi="Rockwell Nova" w:cs="Arial"/>
          <w:sz w:val="20"/>
          <w:szCs w:val="20"/>
        </w:rPr>
        <w:t xml:space="preserve">You are also able to gain further support or make a complaint to the Information Commissioner’s Office at </w:t>
      </w:r>
      <w:hyperlink r:id="rId10" w:history="1">
        <w:r w:rsidRPr="0001185D">
          <w:rPr>
            <w:rStyle w:val="Hyperlink"/>
            <w:rFonts w:ascii="Rockwell Nova" w:hAnsi="Rockwell Nova" w:cs="Arial"/>
            <w:sz w:val="20"/>
            <w:szCs w:val="20"/>
          </w:rPr>
          <w:t>https://ICO.org.uk</w:t>
        </w:r>
      </w:hyperlink>
      <w:r>
        <w:rPr>
          <w:rFonts w:ascii="Rockwell Nova" w:hAnsi="Rockwell Nova" w:cs="Arial"/>
          <w:sz w:val="20"/>
          <w:szCs w:val="20"/>
        </w:rPr>
        <w:t xml:space="preserve">, </w:t>
      </w:r>
      <w:r w:rsidRPr="009E7702">
        <w:rPr>
          <w:rFonts w:ascii="Rockwell Nova" w:hAnsi="Rockwell Nova" w:cs="Arial"/>
          <w:sz w:val="20"/>
          <w:szCs w:val="20"/>
        </w:rPr>
        <w:t>although we would encourage you</w:t>
      </w:r>
      <w:r>
        <w:rPr>
          <w:rFonts w:ascii="Rockwell Nova" w:hAnsi="Rockwell Nova" w:cs="Arial"/>
          <w:sz w:val="20"/>
          <w:szCs w:val="20"/>
        </w:rPr>
        <w:t xml:space="preserve"> </w:t>
      </w:r>
      <w:r w:rsidRPr="009E7702">
        <w:rPr>
          <w:rFonts w:ascii="Rockwell Nova" w:hAnsi="Rockwell Nova" w:cs="Arial"/>
          <w:sz w:val="20"/>
          <w:szCs w:val="20"/>
        </w:rPr>
        <w:t>to speak to the Data Protection Officer in the first instance.</w:t>
      </w:r>
    </w:p>
    <w:p w14:paraId="04D9F499" w14:textId="77777777" w:rsidR="009E7702" w:rsidRPr="009E7702" w:rsidRDefault="009E7702" w:rsidP="009E7702">
      <w:pPr>
        <w:rPr>
          <w:rFonts w:ascii="Rockwell Nova" w:hAnsi="Rockwell Nova" w:cs="Arial"/>
          <w:sz w:val="20"/>
          <w:szCs w:val="20"/>
        </w:rPr>
      </w:pPr>
      <w:r w:rsidRPr="009E7702">
        <w:rPr>
          <w:rFonts w:ascii="Rockwell Nova" w:hAnsi="Rockwell Nova" w:cs="Arial"/>
          <w:sz w:val="20"/>
          <w:szCs w:val="20"/>
        </w:rPr>
        <w:t xml:space="preserve"> </w:t>
      </w:r>
    </w:p>
    <w:p w14:paraId="6EB7ACD0" w14:textId="77777777" w:rsidR="002D5E10" w:rsidRDefault="002D5E10" w:rsidP="009E7702">
      <w:pPr>
        <w:rPr>
          <w:rFonts w:ascii="Rockwell Nova" w:hAnsi="Rockwell Nova" w:cs="Arial"/>
          <w:sz w:val="20"/>
          <w:szCs w:val="20"/>
        </w:rPr>
      </w:pPr>
    </w:p>
    <w:p w14:paraId="38895338" w14:textId="37B325A3" w:rsidR="009E7702" w:rsidRPr="009E7702" w:rsidRDefault="002D5E10" w:rsidP="009E7702">
      <w:pPr>
        <w:rPr>
          <w:rFonts w:ascii="Rockwell Nova" w:hAnsi="Rockwell Nova" w:cs="Arial"/>
          <w:sz w:val="20"/>
          <w:szCs w:val="20"/>
        </w:rPr>
      </w:pPr>
      <w:r>
        <w:rPr>
          <w:rFonts w:ascii="Rockwell Nova" w:hAnsi="Rockwell Nova" w:cs="Arial"/>
          <w:sz w:val="20"/>
          <w:szCs w:val="20"/>
        </w:rPr>
        <w:t>Yours Sincerely</w:t>
      </w:r>
    </w:p>
    <w:p w14:paraId="074A69AF" w14:textId="77777777" w:rsidR="00D461F2" w:rsidRPr="009E7702" w:rsidRDefault="00D461F2" w:rsidP="00D461F2">
      <w:pPr>
        <w:jc w:val="both"/>
        <w:rPr>
          <w:rFonts w:ascii="Rockwell Nova" w:hAnsi="Rockwell Nova" w:cs="Arial"/>
          <w:sz w:val="20"/>
          <w:szCs w:val="20"/>
        </w:rPr>
      </w:pPr>
    </w:p>
    <w:sectPr w:rsidR="00D461F2" w:rsidRPr="009E77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234CD" w14:textId="77777777" w:rsidR="00700BC2" w:rsidRDefault="00700BC2" w:rsidP="00236276">
      <w:r>
        <w:separator/>
      </w:r>
    </w:p>
  </w:endnote>
  <w:endnote w:type="continuationSeparator" w:id="0">
    <w:p w14:paraId="1EE5493F" w14:textId="77777777" w:rsidR="00700BC2" w:rsidRDefault="00700BC2" w:rsidP="00236276">
      <w:r>
        <w:continuationSeparator/>
      </w:r>
    </w:p>
  </w:endnote>
  <w:endnote w:type="continuationNotice" w:id="1">
    <w:p w14:paraId="3BED6082" w14:textId="77777777" w:rsidR="00700BC2" w:rsidRDefault="00700B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Nova">
    <w:charset w:val="00"/>
    <w:family w:val="roman"/>
    <w:pitch w:val="variable"/>
    <w:sig w:usb0="8000028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A0A49" w14:textId="77777777" w:rsidR="00775BD6" w:rsidRDefault="00775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793A2" w14:textId="77777777" w:rsidR="008761C5" w:rsidRPr="00D461F2" w:rsidRDefault="008761C5">
    <w:pPr>
      <w:pStyle w:val="Footer"/>
      <w:jc w:val="right"/>
      <w:rPr>
        <w:rFonts w:ascii="Rockwell Nova" w:hAnsi="Rockwell Nova"/>
        <w:sz w:val="18"/>
        <w:szCs w:val="18"/>
      </w:rPr>
    </w:pPr>
    <w:r w:rsidRPr="00D461F2">
      <w:rPr>
        <w:rFonts w:ascii="Rockwell Nova" w:hAnsi="Rockwell Nova"/>
        <w:sz w:val="18"/>
        <w:szCs w:val="18"/>
      </w:rPr>
      <w:t xml:space="preserve">Page | </w:t>
    </w:r>
    <w:r w:rsidRPr="00D461F2">
      <w:rPr>
        <w:rFonts w:ascii="Rockwell Nova" w:hAnsi="Rockwell Nova"/>
        <w:sz w:val="18"/>
        <w:szCs w:val="18"/>
      </w:rPr>
      <w:fldChar w:fldCharType="begin"/>
    </w:r>
    <w:r w:rsidRPr="00D461F2">
      <w:rPr>
        <w:rFonts w:ascii="Rockwell Nova" w:hAnsi="Rockwell Nova"/>
        <w:sz w:val="18"/>
        <w:szCs w:val="18"/>
      </w:rPr>
      <w:instrText xml:space="preserve"> PAGE   \* MERGEFORMAT </w:instrText>
    </w:r>
    <w:r w:rsidRPr="00D461F2">
      <w:rPr>
        <w:rFonts w:ascii="Rockwell Nova" w:hAnsi="Rockwell Nova"/>
        <w:sz w:val="18"/>
        <w:szCs w:val="18"/>
      </w:rPr>
      <w:fldChar w:fldCharType="separate"/>
    </w:r>
    <w:r w:rsidRPr="00D461F2">
      <w:rPr>
        <w:rFonts w:ascii="Rockwell Nova" w:hAnsi="Rockwell Nova"/>
        <w:noProof/>
        <w:sz w:val="18"/>
        <w:szCs w:val="18"/>
      </w:rPr>
      <w:t>2</w:t>
    </w:r>
    <w:r w:rsidRPr="00D461F2">
      <w:rPr>
        <w:rFonts w:ascii="Rockwell Nova" w:hAnsi="Rockwell Nova"/>
        <w:noProof/>
        <w:sz w:val="18"/>
        <w:szCs w:val="18"/>
      </w:rPr>
      <w:fldChar w:fldCharType="end"/>
    </w:r>
    <w:r w:rsidRPr="00D461F2">
      <w:rPr>
        <w:rFonts w:ascii="Rockwell Nova" w:hAnsi="Rockwell Nov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DEC5D" w14:textId="77777777" w:rsidR="00775BD6" w:rsidRDefault="00775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7E8B0" w14:textId="77777777" w:rsidR="00700BC2" w:rsidRDefault="00700BC2" w:rsidP="00236276">
      <w:r>
        <w:separator/>
      </w:r>
    </w:p>
  </w:footnote>
  <w:footnote w:type="continuationSeparator" w:id="0">
    <w:p w14:paraId="6B86B3A9" w14:textId="77777777" w:rsidR="00700BC2" w:rsidRDefault="00700BC2" w:rsidP="00236276">
      <w:r>
        <w:continuationSeparator/>
      </w:r>
    </w:p>
  </w:footnote>
  <w:footnote w:type="continuationNotice" w:id="1">
    <w:p w14:paraId="0F1B6D15" w14:textId="77777777" w:rsidR="00700BC2" w:rsidRDefault="00700B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6533" w14:textId="77777777" w:rsidR="00775BD6" w:rsidRDefault="00775B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D24F8" w14:textId="075BE334" w:rsidR="00400AC0" w:rsidRDefault="004037AE" w:rsidP="006B59B1">
    <w:pPr>
      <w:jc w:val="center"/>
      <w:rPr>
        <w:rFonts w:ascii="Rockwell Nova" w:hAnsi="Rockwell Nova" w:cs="Arial"/>
      </w:rPr>
    </w:pPr>
    <w:r>
      <w:rPr>
        <w:rFonts w:ascii="Rockwell Nova" w:hAnsi="Rockwell Nova"/>
        <w:noProof/>
      </w:rPr>
      <w:t>Freedom of Information</w:t>
    </w:r>
    <w:r w:rsidR="006B59B1">
      <w:rPr>
        <w:rFonts w:ascii="Rockwell Nova" w:hAnsi="Rockwell Nova"/>
        <w:noProof/>
      </w:rPr>
      <w:t xml:space="preserve"> Act</w:t>
    </w:r>
    <w:r w:rsidR="009E7702">
      <w:rPr>
        <w:rFonts w:ascii="Rockwell Nova" w:hAnsi="Rockwell Nova" w:cs="Arial"/>
      </w:rPr>
      <w:t xml:space="preserve"> </w:t>
    </w:r>
    <w:r w:rsidR="00400AC0">
      <w:rPr>
        <w:rFonts w:ascii="Rockwell Nova" w:hAnsi="Rockwell Nova" w:cs="Arial"/>
      </w:rPr>
      <w:t xml:space="preserve">(FOIA) </w:t>
    </w:r>
    <w:r w:rsidR="006B59B1">
      <w:rPr>
        <w:rFonts w:ascii="Rockwell Nova" w:hAnsi="Rockwell Nova" w:cs="Arial"/>
      </w:rPr>
      <w:t>2000</w:t>
    </w:r>
  </w:p>
  <w:p w14:paraId="7E400306" w14:textId="6FF894F5" w:rsidR="00236276" w:rsidRDefault="009E7702" w:rsidP="00400AC0">
    <w:pPr>
      <w:jc w:val="center"/>
      <w:rPr>
        <w:rFonts w:ascii="Rockwell Nova" w:hAnsi="Rockwell Nova" w:cs="Arial"/>
      </w:rPr>
    </w:pPr>
    <w:r>
      <w:rPr>
        <w:rFonts w:ascii="Rockwell Nova" w:hAnsi="Rockwell Nova" w:cs="Arial"/>
      </w:rPr>
      <w:t>Request</w:t>
    </w:r>
    <w:r w:rsidR="00400AC0">
      <w:rPr>
        <w:rFonts w:ascii="Rockwell Nova" w:hAnsi="Rockwell Nova" w:cs="Arial"/>
      </w:rPr>
      <w:t xml:space="preserve"> </w:t>
    </w:r>
    <w:r w:rsidR="003D3606">
      <w:rPr>
        <w:rFonts w:ascii="Rockwell Nova" w:hAnsi="Rockwell Nova" w:cs="Arial"/>
      </w:rPr>
      <w:t>Response</w:t>
    </w:r>
  </w:p>
  <w:p w14:paraId="78C10193" w14:textId="77777777" w:rsidR="00D461F2" w:rsidRPr="008761C5" w:rsidRDefault="00D461F2" w:rsidP="00236276">
    <w:pPr>
      <w:jc w:val="center"/>
      <w:rPr>
        <w:rFonts w:ascii="Rockwell Nova" w:hAnsi="Rockwell Nova" w:cs="Arial"/>
      </w:rPr>
    </w:pPr>
  </w:p>
  <w:p w14:paraId="1F66631C" w14:textId="77777777" w:rsidR="00236276" w:rsidRPr="00236276" w:rsidRDefault="00236276" w:rsidP="002362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D9E05" w14:textId="77777777" w:rsidR="00775BD6" w:rsidRDefault="00775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D393D"/>
    <w:multiLevelType w:val="hybridMultilevel"/>
    <w:tmpl w:val="F05E0A90"/>
    <w:lvl w:ilvl="0" w:tplc="FFFFFFFF">
      <w:start w:val="1"/>
      <w:numFmt w:val="decimal"/>
      <w:lvlText w:val="%1."/>
      <w:lvlJc w:val="left"/>
      <w:pPr>
        <w:ind w:left="1446" w:hanging="360"/>
      </w:pPr>
    </w:lvl>
    <w:lvl w:ilvl="1" w:tplc="FFFFFFFF" w:tentative="1">
      <w:start w:val="1"/>
      <w:numFmt w:val="lowerLetter"/>
      <w:lvlText w:val="%2."/>
      <w:lvlJc w:val="left"/>
      <w:pPr>
        <w:ind w:left="2166" w:hanging="360"/>
      </w:pPr>
    </w:lvl>
    <w:lvl w:ilvl="2" w:tplc="FFFFFFFF" w:tentative="1">
      <w:start w:val="1"/>
      <w:numFmt w:val="lowerRoman"/>
      <w:lvlText w:val="%3."/>
      <w:lvlJc w:val="right"/>
      <w:pPr>
        <w:ind w:left="2886" w:hanging="180"/>
      </w:pPr>
    </w:lvl>
    <w:lvl w:ilvl="3" w:tplc="FFFFFFFF" w:tentative="1">
      <w:start w:val="1"/>
      <w:numFmt w:val="decimal"/>
      <w:lvlText w:val="%4."/>
      <w:lvlJc w:val="left"/>
      <w:pPr>
        <w:ind w:left="3606" w:hanging="360"/>
      </w:pPr>
    </w:lvl>
    <w:lvl w:ilvl="4" w:tplc="FFFFFFFF" w:tentative="1">
      <w:start w:val="1"/>
      <w:numFmt w:val="lowerLetter"/>
      <w:lvlText w:val="%5."/>
      <w:lvlJc w:val="left"/>
      <w:pPr>
        <w:ind w:left="4326" w:hanging="360"/>
      </w:pPr>
    </w:lvl>
    <w:lvl w:ilvl="5" w:tplc="FFFFFFFF" w:tentative="1">
      <w:start w:val="1"/>
      <w:numFmt w:val="lowerRoman"/>
      <w:lvlText w:val="%6."/>
      <w:lvlJc w:val="right"/>
      <w:pPr>
        <w:ind w:left="5046" w:hanging="180"/>
      </w:pPr>
    </w:lvl>
    <w:lvl w:ilvl="6" w:tplc="FFFFFFFF" w:tentative="1">
      <w:start w:val="1"/>
      <w:numFmt w:val="decimal"/>
      <w:lvlText w:val="%7."/>
      <w:lvlJc w:val="left"/>
      <w:pPr>
        <w:ind w:left="5766" w:hanging="360"/>
      </w:pPr>
    </w:lvl>
    <w:lvl w:ilvl="7" w:tplc="FFFFFFFF" w:tentative="1">
      <w:start w:val="1"/>
      <w:numFmt w:val="lowerLetter"/>
      <w:lvlText w:val="%8."/>
      <w:lvlJc w:val="left"/>
      <w:pPr>
        <w:ind w:left="6486" w:hanging="360"/>
      </w:pPr>
    </w:lvl>
    <w:lvl w:ilvl="8" w:tplc="FFFFFFFF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2D362BAA"/>
    <w:multiLevelType w:val="hybridMultilevel"/>
    <w:tmpl w:val="8DF21C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B15F6"/>
    <w:multiLevelType w:val="hybridMultilevel"/>
    <w:tmpl w:val="F05E0A90"/>
    <w:lvl w:ilvl="0" w:tplc="FFFFFFFF">
      <w:start w:val="1"/>
      <w:numFmt w:val="decimal"/>
      <w:lvlText w:val="%1."/>
      <w:lvlJc w:val="left"/>
      <w:pPr>
        <w:ind w:left="1446" w:hanging="360"/>
      </w:pPr>
    </w:lvl>
    <w:lvl w:ilvl="1" w:tplc="FFFFFFFF" w:tentative="1">
      <w:start w:val="1"/>
      <w:numFmt w:val="lowerLetter"/>
      <w:lvlText w:val="%2."/>
      <w:lvlJc w:val="left"/>
      <w:pPr>
        <w:ind w:left="2166" w:hanging="360"/>
      </w:pPr>
    </w:lvl>
    <w:lvl w:ilvl="2" w:tplc="FFFFFFFF" w:tentative="1">
      <w:start w:val="1"/>
      <w:numFmt w:val="lowerRoman"/>
      <w:lvlText w:val="%3."/>
      <w:lvlJc w:val="right"/>
      <w:pPr>
        <w:ind w:left="2886" w:hanging="180"/>
      </w:pPr>
    </w:lvl>
    <w:lvl w:ilvl="3" w:tplc="FFFFFFFF" w:tentative="1">
      <w:start w:val="1"/>
      <w:numFmt w:val="decimal"/>
      <w:lvlText w:val="%4."/>
      <w:lvlJc w:val="left"/>
      <w:pPr>
        <w:ind w:left="3606" w:hanging="360"/>
      </w:pPr>
    </w:lvl>
    <w:lvl w:ilvl="4" w:tplc="FFFFFFFF" w:tentative="1">
      <w:start w:val="1"/>
      <w:numFmt w:val="lowerLetter"/>
      <w:lvlText w:val="%5."/>
      <w:lvlJc w:val="left"/>
      <w:pPr>
        <w:ind w:left="4326" w:hanging="360"/>
      </w:pPr>
    </w:lvl>
    <w:lvl w:ilvl="5" w:tplc="FFFFFFFF" w:tentative="1">
      <w:start w:val="1"/>
      <w:numFmt w:val="lowerRoman"/>
      <w:lvlText w:val="%6."/>
      <w:lvlJc w:val="right"/>
      <w:pPr>
        <w:ind w:left="5046" w:hanging="180"/>
      </w:pPr>
    </w:lvl>
    <w:lvl w:ilvl="6" w:tplc="FFFFFFFF" w:tentative="1">
      <w:start w:val="1"/>
      <w:numFmt w:val="decimal"/>
      <w:lvlText w:val="%7."/>
      <w:lvlJc w:val="left"/>
      <w:pPr>
        <w:ind w:left="5766" w:hanging="360"/>
      </w:pPr>
    </w:lvl>
    <w:lvl w:ilvl="7" w:tplc="FFFFFFFF" w:tentative="1">
      <w:start w:val="1"/>
      <w:numFmt w:val="lowerLetter"/>
      <w:lvlText w:val="%8."/>
      <w:lvlJc w:val="left"/>
      <w:pPr>
        <w:ind w:left="6486" w:hanging="360"/>
      </w:pPr>
    </w:lvl>
    <w:lvl w:ilvl="8" w:tplc="FFFFFFFF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6CFC4EE6"/>
    <w:multiLevelType w:val="hybridMultilevel"/>
    <w:tmpl w:val="2078132E"/>
    <w:lvl w:ilvl="0" w:tplc="0809000F">
      <w:start w:val="1"/>
      <w:numFmt w:val="decimal"/>
      <w:lvlText w:val="%1."/>
      <w:lvlJc w:val="left"/>
      <w:pPr>
        <w:ind w:left="1446" w:hanging="360"/>
      </w:pPr>
    </w:lvl>
    <w:lvl w:ilvl="1" w:tplc="08090019" w:tentative="1">
      <w:start w:val="1"/>
      <w:numFmt w:val="lowerLetter"/>
      <w:lvlText w:val="%2."/>
      <w:lvlJc w:val="left"/>
      <w:pPr>
        <w:ind w:left="2166" w:hanging="360"/>
      </w:pPr>
    </w:lvl>
    <w:lvl w:ilvl="2" w:tplc="0809001B" w:tentative="1">
      <w:start w:val="1"/>
      <w:numFmt w:val="lowerRoman"/>
      <w:lvlText w:val="%3."/>
      <w:lvlJc w:val="right"/>
      <w:pPr>
        <w:ind w:left="2886" w:hanging="180"/>
      </w:pPr>
    </w:lvl>
    <w:lvl w:ilvl="3" w:tplc="0809000F" w:tentative="1">
      <w:start w:val="1"/>
      <w:numFmt w:val="decimal"/>
      <w:lvlText w:val="%4."/>
      <w:lvlJc w:val="left"/>
      <w:pPr>
        <w:ind w:left="3606" w:hanging="360"/>
      </w:pPr>
    </w:lvl>
    <w:lvl w:ilvl="4" w:tplc="08090019" w:tentative="1">
      <w:start w:val="1"/>
      <w:numFmt w:val="lowerLetter"/>
      <w:lvlText w:val="%5."/>
      <w:lvlJc w:val="left"/>
      <w:pPr>
        <w:ind w:left="4326" w:hanging="360"/>
      </w:pPr>
    </w:lvl>
    <w:lvl w:ilvl="5" w:tplc="0809001B" w:tentative="1">
      <w:start w:val="1"/>
      <w:numFmt w:val="lowerRoman"/>
      <w:lvlText w:val="%6."/>
      <w:lvlJc w:val="right"/>
      <w:pPr>
        <w:ind w:left="5046" w:hanging="180"/>
      </w:pPr>
    </w:lvl>
    <w:lvl w:ilvl="6" w:tplc="0809000F" w:tentative="1">
      <w:start w:val="1"/>
      <w:numFmt w:val="decimal"/>
      <w:lvlText w:val="%7."/>
      <w:lvlJc w:val="left"/>
      <w:pPr>
        <w:ind w:left="5766" w:hanging="360"/>
      </w:pPr>
    </w:lvl>
    <w:lvl w:ilvl="7" w:tplc="08090019" w:tentative="1">
      <w:start w:val="1"/>
      <w:numFmt w:val="lowerLetter"/>
      <w:lvlText w:val="%8."/>
      <w:lvlJc w:val="left"/>
      <w:pPr>
        <w:ind w:left="6486" w:hanging="360"/>
      </w:pPr>
    </w:lvl>
    <w:lvl w:ilvl="8" w:tplc="0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78F93AB9"/>
    <w:multiLevelType w:val="hybridMultilevel"/>
    <w:tmpl w:val="23C6C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992901">
    <w:abstractNumId w:val="3"/>
  </w:num>
  <w:num w:numId="2" w16cid:durableId="1009062501">
    <w:abstractNumId w:val="2"/>
  </w:num>
  <w:num w:numId="3" w16cid:durableId="139154961">
    <w:abstractNumId w:val="0"/>
  </w:num>
  <w:num w:numId="4" w16cid:durableId="583419635">
    <w:abstractNumId w:val="1"/>
  </w:num>
  <w:num w:numId="5" w16cid:durableId="520434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02"/>
    <w:rsid w:val="00061ABC"/>
    <w:rsid w:val="00145121"/>
    <w:rsid w:val="00151960"/>
    <w:rsid w:val="001D3115"/>
    <w:rsid w:val="00230714"/>
    <w:rsid w:val="00236276"/>
    <w:rsid w:val="002721E3"/>
    <w:rsid w:val="00292FE7"/>
    <w:rsid w:val="002C61C8"/>
    <w:rsid w:val="002D5E10"/>
    <w:rsid w:val="003D3606"/>
    <w:rsid w:val="00400AC0"/>
    <w:rsid w:val="004037AE"/>
    <w:rsid w:val="004975C7"/>
    <w:rsid w:val="0052757E"/>
    <w:rsid w:val="005B37EB"/>
    <w:rsid w:val="006B59B1"/>
    <w:rsid w:val="006E426A"/>
    <w:rsid w:val="00700BC2"/>
    <w:rsid w:val="007113F3"/>
    <w:rsid w:val="00735C16"/>
    <w:rsid w:val="00747F23"/>
    <w:rsid w:val="00775BD6"/>
    <w:rsid w:val="007E76D6"/>
    <w:rsid w:val="007F1B03"/>
    <w:rsid w:val="00827F59"/>
    <w:rsid w:val="00863644"/>
    <w:rsid w:val="008761C5"/>
    <w:rsid w:val="008B7FB1"/>
    <w:rsid w:val="009D57DC"/>
    <w:rsid w:val="009E7702"/>
    <w:rsid w:val="009F65E0"/>
    <w:rsid w:val="00C013B2"/>
    <w:rsid w:val="00CB42FD"/>
    <w:rsid w:val="00CC3D3A"/>
    <w:rsid w:val="00CF06B5"/>
    <w:rsid w:val="00CF7662"/>
    <w:rsid w:val="00D461F2"/>
    <w:rsid w:val="00DA2DD7"/>
    <w:rsid w:val="00DD3BFA"/>
    <w:rsid w:val="00E03BA7"/>
    <w:rsid w:val="00E929DA"/>
    <w:rsid w:val="00EC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0287C4"/>
  <w15:chartTrackingRefBased/>
  <w15:docId w15:val="{9EA264B0-73FE-418B-8633-6A79011E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2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362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62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627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7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7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37A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3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ICO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rai\OneDrive\SchoolPro%20Docs\Admin\Letter%20-%20SAR%20Initial%20Respon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96890021734449965474930E5BC56" ma:contentTypeVersion="21" ma:contentTypeDescription="Create a new document." ma:contentTypeScope="" ma:versionID="0303e1e41cf3df2c91d69c3f444c00f3">
  <xsd:schema xmlns:xsd="http://www.w3.org/2001/XMLSchema" xmlns:xs="http://www.w3.org/2001/XMLSchema" xmlns:p="http://schemas.microsoft.com/office/2006/metadata/properties" xmlns:ns2="35190a7b-30f5-4cce-b7f0-877bdf7b4a7b" xmlns:ns3="617caeb7-04a7-40ce-9c0a-6dbb8b1c6386" targetNamespace="http://schemas.microsoft.com/office/2006/metadata/properties" ma:root="true" ma:fieldsID="6b99aa33734e74d131529541bf18162b" ns2:_="" ns3:_="">
    <xsd:import namespace="35190a7b-30f5-4cce-b7f0-877bdf7b4a7b"/>
    <xsd:import namespace="617caeb7-04a7-40ce-9c0a-6dbb8b1c6386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igrationWizIdVers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0a7b-30f5-4cce-b7f0-877bdf7b4a7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description="Document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29303b-1952-4e44-9c71-ce741b4f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igrationWizIdVersion" ma:index="25" nillable="true" ma:displayName="MigrationWizIdVersion" ma:internalName="MigrationWizIdVersion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caeb7-04a7-40ce-9c0a-6dbb8b1c63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634c9b-284b-49d1-9444-e6dbacce9cbf}" ma:internalName="TaxCatchAll" ma:showField="CatchAllData" ma:web="617caeb7-04a7-40ce-9c0a-6dbb8b1c6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0a7b-30f5-4cce-b7f0-877bdf7b4a7b">
      <Terms xmlns="http://schemas.microsoft.com/office/infopath/2007/PartnerControls"/>
    </lcf76f155ced4ddcb4097134ff3c332f>
    <TaxCatchAll xmlns="617caeb7-04a7-40ce-9c0a-6dbb8b1c6386" xsi:nil="true"/>
    <MigrationWizIdPermissionLevels xmlns="35190a7b-30f5-4cce-b7f0-877bdf7b4a7b" xsi:nil="true"/>
    <MigrationWizId xmlns="35190a7b-30f5-4cce-b7f0-877bdf7b4a7b" xsi:nil="true"/>
    <MigrationWizIdPermissions xmlns="35190a7b-30f5-4cce-b7f0-877bdf7b4a7b" xsi:nil="true"/>
    <MigrationWizIdVersion xmlns="35190a7b-30f5-4cce-b7f0-877bdf7b4a7b" xsi:nil="true"/>
    <MigrationWizIdDocumentLibraryPermissions xmlns="35190a7b-30f5-4cce-b7f0-877bdf7b4a7b" xsi:nil="true"/>
    <MigrationWizIdSecurityGroups xmlns="35190a7b-30f5-4cce-b7f0-877bdf7b4a7b" xsi:nil="true"/>
  </documentManagement>
</p:properties>
</file>

<file path=customXml/itemProps1.xml><?xml version="1.0" encoding="utf-8"?>
<ds:datastoreItem xmlns:ds="http://schemas.openxmlformats.org/officeDocument/2006/customXml" ds:itemID="{6931A7BE-406E-4C43-B827-45DA9B2AB356}"/>
</file>

<file path=customXml/itemProps2.xml><?xml version="1.0" encoding="utf-8"?>
<ds:datastoreItem xmlns:ds="http://schemas.openxmlformats.org/officeDocument/2006/customXml" ds:itemID="{E3FD8AAD-0027-455B-ACD0-21A98B268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460EB-8D32-4CA6-A05F-A280DB7F773E}">
  <ds:schemaRefs>
    <ds:schemaRef ds:uri="http://schemas.microsoft.com/office/2006/metadata/properties"/>
    <ds:schemaRef ds:uri="http://schemas.microsoft.com/office/infopath/2007/PartnerControls"/>
    <ds:schemaRef ds:uri="a6bc1c8d-a4ed-434b-8b00-2d90e2bc61d2"/>
    <ds:schemaRef ds:uri="1b39611f-c77f-4d05-a1cf-36f04a29a7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- SAR Initial Response</Template>
  <TotalTime>26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request letter</vt:lpstr>
    </vt:vector>
  </TitlesOfParts>
  <Company> 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request letter</dc:title>
  <dc:subject/>
  <dc:creator>Ben Craig</dc:creator>
  <cp:keywords/>
  <dc:description/>
  <cp:lastModifiedBy>Rob Jones (Central)</cp:lastModifiedBy>
  <cp:revision>9</cp:revision>
  <cp:lastPrinted>2006-11-30T11:32:00Z</cp:lastPrinted>
  <dcterms:created xsi:type="dcterms:W3CDTF">2022-11-21T17:59:00Z</dcterms:created>
  <dcterms:modified xsi:type="dcterms:W3CDTF">2024-04-22T08:55:00Z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0x0101006E596890021734449965474930E5BC56</vt:lpwstr>
  </property>
  <property fmtid="{D5CDD505-2E9C-101B-9397-08002B2CF9AE}" pid="3" name="MediaServiceImageTags">
    <vt:lpwstr/>
  </property>
</Properties>
</file>