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F2F2F2"/>
        <w:tblCellMar>
          <w:top w:w="115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925"/>
      </w:tblGrid>
      <w:tr w:rsidR="009C435C" w:rsidRPr="00B162AF" w14:paraId="3D3A74B7" w14:textId="77777777" w:rsidTr="009C435C"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52024A31" w14:textId="421DD359" w:rsidR="009C435C" w:rsidRPr="009C435C" w:rsidRDefault="009C435C" w:rsidP="00324EF0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Guidance for completing </w:t>
            </w:r>
            <w:r w:rsidRPr="009C435C">
              <w:rPr>
                <w:rStyle w:val="Notes"/>
                <w:rFonts w:ascii="Gill Sans MT" w:hAnsi="Gill Sans MT"/>
                <w:b/>
                <w:bCs/>
                <w:i w:val="0"/>
                <w:iCs/>
                <w:color w:val="auto"/>
                <w:sz w:val="24"/>
                <w:szCs w:val="24"/>
              </w:rPr>
              <w:t>Reinstate pupil following permanent exclusion</w:t>
            </w: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 </w:t>
            </w: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letter from the Clerk to local governors’ Discipline Committee (GDC)</w:t>
            </w:r>
          </w:p>
          <w:p w14:paraId="3CE52147" w14:textId="77777777" w:rsidR="009C435C" w:rsidRPr="009C435C" w:rsidRDefault="009C435C" w:rsidP="00324EF0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delete before sending.</w:t>
            </w:r>
          </w:p>
        </w:tc>
      </w:tr>
      <w:tr w:rsidR="009C435C" w:rsidRPr="00B162AF" w14:paraId="6E0724CD" w14:textId="77777777" w:rsidTr="009C435C">
        <w:trPr>
          <w:trHeight w:val="25"/>
        </w:trPr>
        <w:tc>
          <w:tcPr>
            <w:tcW w:w="89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69C54BE" w14:textId="77777777" w:rsidR="009C435C" w:rsidRPr="009C435C" w:rsidRDefault="009C435C" w:rsidP="00324EF0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Please add the school’s letterhead but ensure that the DGAT logo is also included.</w:t>
            </w:r>
          </w:p>
          <w:p w14:paraId="366BC2B5" w14:textId="77777777" w:rsidR="009C435C" w:rsidRPr="009C435C" w:rsidRDefault="009C435C" w:rsidP="00324EF0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</w:p>
          <w:p w14:paraId="5F1970BE" w14:textId="77777777" w:rsidR="009C435C" w:rsidRPr="009C435C" w:rsidRDefault="009C435C" w:rsidP="00324EF0">
            <w:pPr>
              <w:pStyle w:val="Tabletext"/>
              <w:jc w:val="both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r w:rsidRPr="009C435C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 xml:space="preserve">Notes for editing: anything in square brackets is to be tailored to give a direction for completing this template. </w:t>
            </w:r>
          </w:p>
        </w:tc>
      </w:tr>
    </w:tbl>
    <w:p w14:paraId="72D4F92B" w14:textId="77777777" w:rsidR="00BE484C" w:rsidRDefault="00BE484C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109133A" w14:textId="77777777" w:rsidR="00BE484C" w:rsidRPr="00C2414F" w:rsidRDefault="00BE484C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5ECE8FF3" w14:textId="6780F88A" w:rsidR="00E373A9" w:rsidRPr="00C2414F" w:rsidRDefault="00E373A9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="00B30BE4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>Name of parent(s)]</w:t>
      </w:r>
    </w:p>
    <w:p w14:paraId="35753937" w14:textId="59CBBF97" w:rsidR="00E373A9" w:rsidRPr="00C2414F" w:rsidRDefault="00E373A9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="00B30BE4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>Address of parent(s)]</w:t>
      </w:r>
    </w:p>
    <w:p w14:paraId="507E42B9" w14:textId="16D29225" w:rsidR="00641D35" w:rsidRPr="00C2414F" w:rsidRDefault="00641D35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273D4E3D" w14:textId="77777777" w:rsidR="00641D35" w:rsidRPr="00C2414F" w:rsidRDefault="00641D35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5D33BF0C" w14:textId="7881EE8D" w:rsidR="00E373A9" w:rsidRPr="00C2414F" w:rsidRDefault="007C493D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="00B30BE4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>Date]</w:t>
      </w:r>
    </w:p>
    <w:p w14:paraId="49861105" w14:textId="6709DD12" w:rsidR="00197C6D" w:rsidRPr="00C2414F" w:rsidRDefault="00197C6D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072EF9B" w14:textId="77777777" w:rsidR="000967B2" w:rsidRPr="00C2414F" w:rsidRDefault="000967B2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01E7B616" w14:textId="2BA98A3D" w:rsidR="00134F50" w:rsidRPr="00C2414F" w:rsidRDefault="001B213C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Dear [</w:t>
      </w:r>
      <w:r w:rsidR="00B30BE4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 xml:space="preserve">Parent(s) </w:t>
      </w:r>
      <w:r w:rsidR="003D2CFE" w:rsidRPr="00C2414F">
        <w:rPr>
          <w:rFonts w:ascii="Gill Sans MT" w:hAnsi="Gill Sans MT"/>
          <w:sz w:val="24"/>
          <w:szCs w:val="24"/>
        </w:rPr>
        <w:t>n</w:t>
      </w:r>
      <w:r w:rsidRPr="00C2414F">
        <w:rPr>
          <w:rFonts w:ascii="Gill Sans MT" w:hAnsi="Gill Sans MT"/>
          <w:sz w:val="24"/>
          <w:szCs w:val="24"/>
        </w:rPr>
        <w:t>ame(s)]</w:t>
      </w:r>
    </w:p>
    <w:p w14:paraId="0925734E" w14:textId="77777777" w:rsidR="0008548F" w:rsidRPr="00C2414F" w:rsidRDefault="0008548F" w:rsidP="00CA26B4">
      <w:pPr>
        <w:pStyle w:val="VWVaddressee"/>
        <w:jc w:val="both"/>
        <w:rPr>
          <w:rFonts w:ascii="Gill Sans MT" w:hAnsi="Gill Sans MT"/>
          <w:sz w:val="24"/>
          <w:szCs w:val="24"/>
        </w:rPr>
      </w:pPr>
    </w:p>
    <w:p w14:paraId="3141238A" w14:textId="2229191C" w:rsidR="001B213C" w:rsidRPr="00C2414F" w:rsidRDefault="001B213C" w:rsidP="00CA26B4">
      <w:pPr>
        <w:pStyle w:val="VWVaddressee"/>
        <w:jc w:val="both"/>
        <w:rPr>
          <w:rStyle w:val="Paragraphheading"/>
          <w:rFonts w:ascii="Gill Sans MT" w:hAnsi="Gill Sans MT"/>
          <w:sz w:val="24"/>
          <w:szCs w:val="24"/>
        </w:rPr>
      </w:pPr>
      <w:r w:rsidRPr="00C2414F">
        <w:rPr>
          <w:rStyle w:val="Paragraphheading"/>
          <w:rFonts w:ascii="Gill Sans MT" w:hAnsi="Gill Sans MT"/>
          <w:sz w:val="24"/>
          <w:szCs w:val="24"/>
        </w:rPr>
        <w:t xml:space="preserve">Re:  </w:t>
      </w:r>
      <w:r w:rsidRPr="00C2414F">
        <w:rPr>
          <w:rStyle w:val="Paragraphheading"/>
          <w:rFonts w:ascii="Gill Sans MT" w:hAnsi="Gill Sans MT"/>
          <w:sz w:val="24"/>
          <w:szCs w:val="24"/>
        </w:rPr>
        <w:tab/>
        <w:t>[</w:t>
      </w:r>
      <w:r w:rsidR="00B30BE4" w:rsidRPr="00C2414F">
        <w:rPr>
          <w:rStyle w:val="Paragraphheading"/>
          <w:rFonts w:ascii="Gill Sans MT" w:hAnsi="Gill Sans MT"/>
          <w:sz w:val="24"/>
          <w:szCs w:val="24"/>
        </w:rPr>
        <w:t> </w:t>
      </w:r>
      <w:r w:rsidRPr="00C2414F">
        <w:rPr>
          <w:rStyle w:val="Paragraphheading"/>
          <w:rFonts w:ascii="Gill Sans MT" w:hAnsi="Gill Sans MT"/>
          <w:sz w:val="24"/>
          <w:szCs w:val="24"/>
        </w:rPr>
        <w:t xml:space="preserve">Pupil's </w:t>
      </w:r>
      <w:r w:rsidR="003D2CFE" w:rsidRPr="00C2414F">
        <w:rPr>
          <w:rStyle w:val="Paragraphheading"/>
          <w:rFonts w:ascii="Gill Sans MT" w:hAnsi="Gill Sans MT"/>
          <w:sz w:val="24"/>
          <w:szCs w:val="24"/>
        </w:rPr>
        <w:t>f</w:t>
      </w:r>
      <w:r w:rsidRPr="00C2414F">
        <w:rPr>
          <w:rStyle w:val="Paragraphheading"/>
          <w:rFonts w:ascii="Gill Sans MT" w:hAnsi="Gill Sans MT"/>
          <w:sz w:val="24"/>
          <w:szCs w:val="24"/>
        </w:rPr>
        <w:t xml:space="preserve">ull </w:t>
      </w:r>
      <w:r w:rsidR="003D2CFE" w:rsidRPr="00C2414F">
        <w:rPr>
          <w:rStyle w:val="Paragraphheading"/>
          <w:rFonts w:ascii="Gill Sans MT" w:hAnsi="Gill Sans MT"/>
          <w:sz w:val="24"/>
          <w:szCs w:val="24"/>
        </w:rPr>
        <w:t>n</w:t>
      </w:r>
      <w:r w:rsidRPr="00C2414F">
        <w:rPr>
          <w:rStyle w:val="Paragraphheading"/>
          <w:rFonts w:ascii="Gill Sans MT" w:hAnsi="Gill Sans MT"/>
          <w:sz w:val="24"/>
          <w:szCs w:val="24"/>
        </w:rPr>
        <w:t>ame]</w:t>
      </w:r>
    </w:p>
    <w:p w14:paraId="30B16334" w14:textId="1DB4FD92" w:rsidR="001B213C" w:rsidRPr="00C2414F" w:rsidRDefault="001B213C" w:rsidP="00CA26B4">
      <w:pPr>
        <w:pStyle w:val="VWVaddressee"/>
        <w:jc w:val="both"/>
        <w:rPr>
          <w:rStyle w:val="Paragraphheading"/>
          <w:rFonts w:ascii="Gill Sans MT" w:hAnsi="Gill Sans MT"/>
          <w:sz w:val="24"/>
          <w:szCs w:val="24"/>
        </w:rPr>
      </w:pPr>
      <w:r w:rsidRPr="00C2414F">
        <w:rPr>
          <w:rStyle w:val="Paragraphheading"/>
          <w:rFonts w:ascii="Gill Sans MT" w:hAnsi="Gill Sans MT"/>
          <w:sz w:val="24"/>
          <w:szCs w:val="24"/>
        </w:rPr>
        <w:tab/>
        <w:t>Date of Birth - [ Pupil's DOB]</w:t>
      </w:r>
    </w:p>
    <w:p w14:paraId="6AD28A39" w14:textId="77777777" w:rsidR="00197C6D" w:rsidRPr="00C2414F" w:rsidRDefault="00197C6D" w:rsidP="00CA26B4">
      <w:pPr>
        <w:pStyle w:val="VWVaddressee"/>
        <w:jc w:val="both"/>
        <w:rPr>
          <w:rStyle w:val="Paragraphheading"/>
          <w:rFonts w:ascii="Gill Sans MT" w:hAnsi="Gill Sans MT"/>
          <w:sz w:val="24"/>
          <w:szCs w:val="24"/>
        </w:rPr>
      </w:pPr>
    </w:p>
    <w:p w14:paraId="39DCF80F" w14:textId="50621A09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I am writing to inform you of the Governors' Discipline Committee (</w:t>
      </w:r>
      <w:r w:rsidRPr="00C2414F">
        <w:rPr>
          <w:rStyle w:val="DefinitionTerm"/>
          <w:rFonts w:ascii="Gill Sans MT" w:hAnsi="Gill Sans MT"/>
          <w:sz w:val="24"/>
          <w:szCs w:val="24"/>
        </w:rPr>
        <w:t>Committee</w:t>
      </w:r>
      <w:r w:rsidRPr="00C2414F">
        <w:rPr>
          <w:rFonts w:ascii="Gill Sans MT" w:hAnsi="Gill Sans MT"/>
          <w:sz w:val="24"/>
          <w:szCs w:val="24"/>
        </w:rPr>
        <w:t xml:space="preserve">)'s decision following its review of the </w:t>
      </w:r>
      <w:r w:rsidR="0035445D" w:rsidRPr="00C2414F">
        <w:rPr>
          <w:rFonts w:ascii="Gill Sans MT" w:hAnsi="Gill Sans MT"/>
          <w:sz w:val="24"/>
          <w:szCs w:val="24"/>
        </w:rPr>
        <w:t>Headteacher</w:t>
      </w:r>
      <w:r w:rsidRPr="00C2414F">
        <w:rPr>
          <w:rFonts w:ascii="Gill Sans MT" w:hAnsi="Gill Sans MT"/>
          <w:sz w:val="24"/>
          <w:szCs w:val="24"/>
        </w:rPr>
        <w:t>'s decision to permanently exclude [ </w:t>
      </w:r>
      <w:r w:rsidR="003D2CFE" w:rsidRPr="00C2414F">
        <w:rPr>
          <w:rFonts w:ascii="Gill Sans MT" w:hAnsi="Gill Sans MT"/>
          <w:sz w:val="24"/>
          <w:szCs w:val="24"/>
        </w:rPr>
        <w:t>p</w:t>
      </w:r>
      <w:r w:rsidRPr="00C2414F">
        <w:rPr>
          <w:rFonts w:ascii="Gill Sans MT" w:hAnsi="Gill Sans MT"/>
          <w:sz w:val="24"/>
          <w:szCs w:val="24"/>
        </w:rPr>
        <w:t xml:space="preserve">upil's </w:t>
      </w:r>
      <w:r w:rsidR="003D2CFE" w:rsidRPr="00C2414F">
        <w:rPr>
          <w:rFonts w:ascii="Gill Sans MT" w:hAnsi="Gill Sans MT"/>
          <w:sz w:val="24"/>
          <w:szCs w:val="24"/>
        </w:rPr>
        <w:t>n</w:t>
      </w:r>
      <w:r w:rsidRPr="00C2414F">
        <w:rPr>
          <w:rFonts w:ascii="Gill Sans MT" w:hAnsi="Gill Sans MT"/>
          <w:sz w:val="24"/>
          <w:szCs w:val="24"/>
        </w:rPr>
        <w:t>ame] with effect from [ </w:t>
      </w:r>
      <w:r w:rsidR="003D2CFE" w:rsidRPr="00C2414F">
        <w:rPr>
          <w:rStyle w:val="Bold"/>
          <w:rFonts w:ascii="Gill Sans MT" w:hAnsi="Gill Sans MT"/>
          <w:sz w:val="24"/>
          <w:szCs w:val="24"/>
        </w:rPr>
        <w:t>d</w:t>
      </w:r>
      <w:r w:rsidRPr="00C2414F">
        <w:rPr>
          <w:rStyle w:val="Bold"/>
          <w:rFonts w:ascii="Gill Sans MT" w:hAnsi="Gill Sans MT"/>
          <w:sz w:val="24"/>
          <w:szCs w:val="24"/>
        </w:rPr>
        <w:t>ay</w:t>
      </w:r>
      <w:r w:rsidRPr="00C2414F">
        <w:rPr>
          <w:rFonts w:ascii="Gill Sans MT" w:hAnsi="Gill Sans MT"/>
          <w:sz w:val="24"/>
          <w:szCs w:val="24"/>
        </w:rPr>
        <w:t>], [ </w:t>
      </w:r>
      <w:r w:rsidR="003D2CFE" w:rsidRPr="00C2414F">
        <w:rPr>
          <w:rStyle w:val="Bold"/>
          <w:rFonts w:ascii="Gill Sans MT" w:hAnsi="Gill Sans MT"/>
          <w:sz w:val="24"/>
          <w:szCs w:val="24"/>
        </w:rPr>
        <w:t>d</w:t>
      </w:r>
      <w:r w:rsidRPr="00C2414F">
        <w:rPr>
          <w:rStyle w:val="Bold"/>
          <w:rFonts w:ascii="Gill Sans MT" w:hAnsi="Gill Sans MT"/>
          <w:sz w:val="24"/>
          <w:szCs w:val="24"/>
        </w:rPr>
        <w:t>ate</w:t>
      </w:r>
      <w:r w:rsidRPr="00C2414F">
        <w:rPr>
          <w:rFonts w:ascii="Gill Sans MT" w:hAnsi="Gill Sans MT"/>
          <w:sz w:val="24"/>
          <w:szCs w:val="24"/>
        </w:rPr>
        <w:t xml:space="preserve">] at the Governors' Discipline Meeting </w:t>
      </w:r>
      <w:r w:rsidR="00ED1A12" w:rsidRPr="00C2414F">
        <w:rPr>
          <w:rFonts w:ascii="Gill Sans MT" w:hAnsi="Gill Sans MT"/>
          <w:sz w:val="24"/>
          <w:szCs w:val="24"/>
        </w:rPr>
        <w:t>(</w:t>
      </w:r>
      <w:r w:rsidR="00ED1A12" w:rsidRPr="00C2414F">
        <w:rPr>
          <w:rFonts w:ascii="Gill Sans MT" w:hAnsi="Gill Sans MT"/>
          <w:b/>
          <w:bCs/>
          <w:sz w:val="24"/>
          <w:szCs w:val="24"/>
        </w:rPr>
        <w:t>Meeting</w:t>
      </w:r>
      <w:r w:rsidR="00ED1A12" w:rsidRPr="00C2414F">
        <w:rPr>
          <w:rFonts w:ascii="Gill Sans MT" w:hAnsi="Gill Sans MT"/>
          <w:sz w:val="24"/>
          <w:szCs w:val="24"/>
        </w:rPr>
        <w:t xml:space="preserve">) </w:t>
      </w:r>
      <w:r w:rsidRPr="00C2414F">
        <w:rPr>
          <w:rFonts w:ascii="Gill Sans MT" w:hAnsi="Gill Sans MT"/>
          <w:sz w:val="24"/>
          <w:szCs w:val="24"/>
        </w:rPr>
        <w:t>which took place on [ </w:t>
      </w:r>
      <w:r w:rsidR="003D2CFE" w:rsidRPr="00C2414F">
        <w:rPr>
          <w:rStyle w:val="Bold"/>
          <w:rFonts w:ascii="Gill Sans MT" w:hAnsi="Gill Sans MT"/>
          <w:sz w:val="24"/>
          <w:szCs w:val="24"/>
        </w:rPr>
        <w:t>d</w:t>
      </w:r>
      <w:r w:rsidRPr="00C2414F">
        <w:rPr>
          <w:rStyle w:val="Bold"/>
          <w:rFonts w:ascii="Gill Sans MT" w:hAnsi="Gill Sans MT"/>
          <w:sz w:val="24"/>
          <w:szCs w:val="24"/>
        </w:rPr>
        <w:t>ay</w:t>
      </w:r>
      <w:r w:rsidRPr="00C2414F">
        <w:rPr>
          <w:rFonts w:ascii="Gill Sans MT" w:hAnsi="Gill Sans MT"/>
          <w:sz w:val="24"/>
          <w:szCs w:val="24"/>
        </w:rPr>
        <w:t>], [ </w:t>
      </w:r>
      <w:r w:rsidR="003D2CFE" w:rsidRPr="00C2414F">
        <w:rPr>
          <w:rStyle w:val="Bold"/>
          <w:rFonts w:ascii="Gill Sans MT" w:hAnsi="Gill Sans MT"/>
          <w:sz w:val="24"/>
          <w:szCs w:val="24"/>
        </w:rPr>
        <w:t>d</w:t>
      </w:r>
      <w:r w:rsidRPr="00C2414F">
        <w:rPr>
          <w:rStyle w:val="Bold"/>
          <w:rFonts w:ascii="Gill Sans MT" w:hAnsi="Gill Sans MT"/>
          <w:sz w:val="24"/>
          <w:szCs w:val="24"/>
        </w:rPr>
        <w:t>ate</w:t>
      </w:r>
      <w:r w:rsidRPr="00C2414F">
        <w:rPr>
          <w:rFonts w:ascii="Gill Sans MT" w:hAnsi="Gill Sans MT"/>
          <w:sz w:val="24"/>
          <w:szCs w:val="24"/>
        </w:rPr>
        <w:t>].</w:t>
      </w:r>
    </w:p>
    <w:p w14:paraId="542A78C4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4BE8E20" w14:textId="52ECE23D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 xml:space="preserve">In carrying out its task, the Committee had regard to the Department for Education's current statutory guidance on suspension and permanent exclusion.  </w:t>
      </w:r>
    </w:p>
    <w:p w14:paraId="382CC940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2BC37B85" w14:textId="316CCF84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Committee was required to consider the circumstances which led to the permanent exclusion, contributing factors, any behavioural or emotional factors involved, as well as the interests and circumstances of [ </w:t>
      </w:r>
      <w:r w:rsidR="003D2CFE" w:rsidRPr="00C2414F">
        <w:rPr>
          <w:rFonts w:ascii="Gill Sans MT" w:hAnsi="Gill Sans MT"/>
          <w:sz w:val="24"/>
          <w:szCs w:val="24"/>
        </w:rPr>
        <w:t>p</w:t>
      </w:r>
      <w:r w:rsidRPr="00C2414F">
        <w:rPr>
          <w:rFonts w:ascii="Gill Sans MT" w:hAnsi="Gill Sans MT"/>
          <w:sz w:val="24"/>
          <w:szCs w:val="24"/>
        </w:rPr>
        <w:t xml:space="preserve">upil's </w:t>
      </w:r>
      <w:r w:rsidR="003D2CFE" w:rsidRPr="00C2414F">
        <w:rPr>
          <w:rFonts w:ascii="Gill Sans MT" w:hAnsi="Gill Sans MT"/>
          <w:sz w:val="24"/>
          <w:szCs w:val="24"/>
        </w:rPr>
        <w:t>n</w:t>
      </w:r>
      <w:r w:rsidRPr="00C2414F">
        <w:rPr>
          <w:rFonts w:ascii="Gill Sans MT" w:hAnsi="Gill Sans MT"/>
          <w:sz w:val="24"/>
          <w:szCs w:val="24"/>
        </w:rPr>
        <w:t>ame].  It was required to consider whether [ </w:t>
      </w:r>
      <w:r w:rsidR="003D2CFE" w:rsidRPr="00C2414F">
        <w:rPr>
          <w:rFonts w:ascii="Gill Sans MT" w:hAnsi="Gill Sans MT"/>
          <w:sz w:val="24"/>
          <w:szCs w:val="24"/>
        </w:rPr>
        <w:t>p</w:t>
      </w:r>
      <w:r w:rsidRPr="00C2414F">
        <w:rPr>
          <w:rFonts w:ascii="Gill Sans MT" w:hAnsi="Gill Sans MT"/>
          <w:sz w:val="24"/>
          <w:szCs w:val="24"/>
        </w:rPr>
        <w:t xml:space="preserve">upil's </w:t>
      </w:r>
      <w:r w:rsidR="003D2CFE" w:rsidRPr="00C2414F">
        <w:rPr>
          <w:rFonts w:ascii="Gill Sans MT" w:hAnsi="Gill Sans MT"/>
          <w:sz w:val="24"/>
          <w:szCs w:val="24"/>
        </w:rPr>
        <w:t>n</w:t>
      </w:r>
      <w:r w:rsidRPr="00C2414F">
        <w:rPr>
          <w:rFonts w:ascii="Gill Sans MT" w:hAnsi="Gill Sans MT"/>
          <w:sz w:val="24"/>
          <w:szCs w:val="24"/>
        </w:rPr>
        <w:t xml:space="preserve">ame] has special educational needs, a disability or any other additional needs which may have impacted on the incident[ s] that led to the permanent exclusion.  Where any of these factors were identified, the Committee was required to consider whether the </w:t>
      </w:r>
      <w:r w:rsidR="0035445D" w:rsidRPr="00C2414F">
        <w:rPr>
          <w:rFonts w:ascii="Gill Sans MT" w:hAnsi="Gill Sans MT"/>
          <w:sz w:val="24"/>
          <w:szCs w:val="24"/>
        </w:rPr>
        <w:t>Headteacher</w:t>
      </w:r>
      <w:r w:rsidRPr="00C2414F">
        <w:rPr>
          <w:rFonts w:ascii="Gill Sans MT" w:hAnsi="Gill Sans MT"/>
          <w:sz w:val="24"/>
          <w:szCs w:val="24"/>
        </w:rPr>
        <w:t xml:space="preserve"> gave adequate consideration to [ this</w:t>
      </w:r>
      <w:r w:rsidR="003D2CFE" w:rsidRPr="00C2414F">
        <w:rPr>
          <w:rFonts w:ascii="Gill Sans MT" w:hAnsi="Gill Sans MT"/>
          <w:sz w:val="24"/>
          <w:szCs w:val="24"/>
        </w:rPr>
        <w:t xml:space="preserve"> / </w:t>
      </w:r>
      <w:r w:rsidRPr="00C2414F">
        <w:rPr>
          <w:rFonts w:ascii="Gill Sans MT" w:hAnsi="Gill Sans MT"/>
          <w:sz w:val="24"/>
          <w:szCs w:val="24"/>
        </w:rPr>
        <w:t>these], and whether the school put in place appropriate and adequate measures and/or strategies to support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]'s needs and improve [ his</w:t>
      </w:r>
      <w:r w:rsidR="003D2CFE" w:rsidRPr="00C2414F">
        <w:rPr>
          <w:rFonts w:ascii="Gill Sans MT" w:hAnsi="Gill Sans MT"/>
          <w:sz w:val="24"/>
          <w:szCs w:val="24"/>
        </w:rPr>
        <w:t xml:space="preserve"> / </w:t>
      </w:r>
      <w:r w:rsidRPr="00C2414F">
        <w:rPr>
          <w:rFonts w:ascii="Gill Sans MT" w:hAnsi="Gill Sans MT"/>
          <w:sz w:val="24"/>
          <w:szCs w:val="24"/>
        </w:rPr>
        <w:t xml:space="preserve">her] behaviour, reducing the risk of suspension or permanent exclusion. </w:t>
      </w:r>
    </w:p>
    <w:p w14:paraId="6ACE138A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763464A" w14:textId="5EF44688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Committee was also required to consider whether the permanent exclusion was imposed as a last resort, the misbehaviour involved amounted to a serious breach and</w:t>
      </w:r>
      <w:r w:rsidR="003D2CFE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>/</w:t>
      </w:r>
      <w:r w:rsidR="003D2CFE" w:rsidRPr="00C2414F">
        <w:rPr>
          <w:rFonts w:ascii="Gill Sans MT" w:hAnsi="Gill Sans MT"/>
          <w:sz w:val="24"/>
          <w:szCs w:val="24"/>
        </w:rPr>
        <w:t xml:space="preserve"> </w:t>
      </w:r>
      <w:r w:rsidRPr="00C2414F">
        <w:rPr>
          <w:rFonts w:ascii="Gill Sans MT" w:hAnsi="Gill Sans MT"/>
          <w:sz w:val="24"/>
          <w:szCs w:val="24"/>
        </w:rPr>
        <w:t>or persistent breaches of the school's Behaviour Policy, and allowing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 to remain in school would seriously harm the education or welfare of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 xml:space="preserve">] or other pupils or members </w:t>
      </w:r>
      <w:r w:rsidRPr="00C2414F">
        <w:rPr>
          <w:rFonts w:ascii="Gill Sans MT" w:hAnsi="Gill Sans MT"/>
          <w:sz w:val="24"/>
          <w:szCs w:val="24"/>
        </w:rPr>
        <w:lastRenderedPageBreak/>
        <w:t xml:space="preserve">of staff in the school.  In doing so, the Committee was required to consider the interests </w:t>
      </w:r>
      <w:r w:rsidR="005D6A5C" w:rsidRPr="00C2414F">
        <w:rPr>
          <w:rFonts w:ascii="Gill Sans MT" w:hAnsi="Gill Sans MT"/>
          <w:sz w:val="24"/>
          <w:szCs w:val="24"/>
        </w:rPr>
        <w:t>and circumstance</w:t>
      </w:r>
      <w:r w:rsidR="00E067CB" w:rsidRPr="00C2414F">
        <w:rPr>
          <w:rFonts w:ascii="Gill Sans MT" w:hAnsi="Gill Sans MT"/>
          <w:sz w:val="24"/>
          <w:szCs w:val="24"/>
        </w:rPr>
        <w:t>s</w:t>
      </w:r>
      <w:r w:rsidR="005D6A5C" w:rsidRPr="00C2414F">
        <w:rPr>
          <w:rFonts w:ascii="Gill Sans MT" w:hAnsi="Gill Sans MT"/>
          <w:sz w:val="24"/>
          <w:szCs w:val="24"/>
        </w:rPr>
        <w:t xml:space="preserve"> </w:t>
      </w:r>
      <w:r w:rsidRPr="00C2414F">
        <w:rPr>
          <w:rFonts w:ascii="Gill Sans MT" w:hAnsi="Gill Sans MT"/>
          <w:sz w:val="24"/>
          <w:szCs w:val="24"/>
        </w:rPr>
        <w:t>of other pupils</w:t>
      </w:r>
      <w:r w:rsidR="005D6A5C" w:rsidRPr="00C2414F">
        <w:rPr>
          <w:rFonts w:ascii="Gill Sans MT" w:hAnsi="Gill Sans MT"/>
          <w:sz w:val="24"/>
          <w:szCs w:val="24"/>
        </w:rPr>
        <w:t>,</w:t>
      </w:r>
      <w:r w:rsidRPr="00C2414F">
        <w:rPr>
          <w:rFonts w:ascii="Gill Sans MT" w:hAnsi="Gill Sans MT"/>
          <w:sz w:val="24"/>
          <w:szCs w:val="24"/>
        </w:rPr>
        <w:t xml:space="preserve"> members of staff at the school</w:t>
      </w:r>
      <w:r w:rsidR="005D6A5C" w:rsidRPr="00C2414F">
        <w:rPr>
          <w:rFonts w:ascii="Gill Sans MT" w:hAnsi="Gill Sans MT"/>
          <w:sz w:val="24"/>
          <w:szCs w:val="24"/>
        </w:rPr>
        <w:t xml:space="preserve"> and the school community</w:t>
      </w:r>
      <w:r w:rsidRPr="00C2414F">
        <w:rPr>
          <w:rFonts w:ascii="Gill Sans MT" w:hAnsi="Gill Sans MT"/>
          <w:sz w:val="24"/>
          <w:szCs w:val="24"/>
        </w:rPr>
        <w:t xml:space="preserve">.  </w:t>
      </w:r>
    </w:p>
    <w:p w14:paraId="22BE98D6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190B717" w14:textId="108806CB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 xml:space="preserve">The Committee carefully considered all </w:t>
      </w:r>
      <w:r w:rsidR="005D6A5C" w:rsidRPr="00C2414F">
        <w:rPr>
          <w:rFonts w:ascii="Gill Sans MT" w:hAnsi="Gill Sans MT"/>
          <w:sz w:val="24"/>
          <w:szCs w:val="24"/>
        </w:rPr>
        <w:t xml:space="preserve">relevant </w:t>
      </w:r>
      <w:r w:rsidRPr="00C2414F">
        <w:rPr>
          <w:rFonts w:ascii="Gill Sans MT" w:hAnsi="Gill Sans MT"/>
          <w:sz w:val="24"/>
          <w:szCs w:val="24"/>
        </w:rPr>
        <w:t xml:space="preserve">documentation relating to the permanent exclusion and the incident[ s] which led to it, including [ witness statements][ and ][ other evidence] gathered during the investigation, together with the letter sent to you by </w:t>
      </w:r>
      <w:r w:rsidR="0035445D" w:rsidRPr="00C2414F">
        <w:rPr>
          <w:rFonts w:ascii="Gill Sans MT" w:hAnsi="Gill Sans MT"/>
          <w:sz w:val="24"/>
          <w:szCs w:val="24"/>
        </w:rPr>
        <w:t>Headteacher</w:t>
      </w:r>
      <w:r w:rsidRPr="00C2414F">
        <w:rPr>
          <w:rFonts w:ascii="Gill Sans MT" w:hAnsi="Gill Sans MT"/>
          <w:sz w:val="24"/>
          <w:szCs w:val="24"/>
        </w:rPr>
        <w:t xml:space="preserve"> informing you of the permanent exclusion, the reasons for it, and the factors taken into consideration before the decision was reached.  </w:t>
      </w:r>
    </w:p>
    <w:p w14:paraId="0887BB96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117937C" w14:textId="04434E8B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 xml:space="preserve">The Committee carefully considered representations made [ by you][  and ][ on your behalf] at the </w:t>
      </w:r>
      <w:r w:rsidR="00ED1A12" w:rsidRPr="00C2414F">
        <w:rPr>
          <w:rFonts w:ascii="Gill Sans MT" w:hAnsi="Gill Sans MT"/>
          <w:sz w:val="24"/>
          <w:szCs w:val="24"/>
        </w:rPr>
        <w:t>M</w:t>
      </w:r>
      <w:r w:rsidRPr="00C2414F">
        <w:rPr>
          <w:rFonts w:ascii="Gill Sans MT" w:hAnsi="Gill Sans MT"/>
          <w:sz w:val="24"/>
          <w:szCs w:val="24"/>
        </w:rPr>
        <w:t xml:space="preserve">eeting[ , together with the representations made in writing ahead of the </w:t>
      </w:r>
      <w:r w:rsidR="00ED1A12" w:rsidRPr="00C2414F">
        <w:rPr>
          <w:rFonts w:ascii="Gill Sans MT" w:hAnsi="Gill Sans MT"/>
          <w:sz w:val="24"/>
          <w:szCs w:val="24"/>
        </w:rPr>
        <w:t>M</w:t>
      </w:r>
      <w:r w:rsidRPr="00C2414F">
        <w:rPr>
          <w:rFonts w:ascii="Gill Sans MT" w:hAnsi="Gill Sans MT"/>
          <w:sz w:val="24"/>
          <w:szCs w:val="24"/>
        </w:rPr>
        <w:t xml:space="preserve">eeting].  The Committee also considered the written and verbal submissions made by the </w:t>
      </w:r>
      <w:r w:rsidR="0035445D" w:rsidRPr="00C2414F">
        <w:rPr>
          <w:rFonts w:ascii="Gill Sans MT" w:hAnsi="Gill Sans MT"/>
          <w:sz w:val="24"/>
          <w:szCs w:val="24"/>
        </w:rPr>
        <w:t>Headteacher</w:t>
      </w:r>
      <w:r w:rsidRPr="00C2414F">
        <w:rPr>
          <w:rFonts w:ascii="Gill Sans MT" w:hAnsi="Gill Sans MT"/>
          <w:sz w:val="24"/>
          <w:szCs w:val="24"/>
        </w:rPr>
        <w:t xml:space="preserve"> to explain [ his</w:t>
      </w:r>
      <w:r w:rsidR="003D2CFE" w:rsidRPr="00C2414F">
        <w:rPr>
          <w:rFonts w:ascii="Gill Sans MT" w:hAnsi="Gill Sans MT"/>
          <w:sz w:val="24"/>
          <w:szCs w:val="24"/>
        </w:rPr>
        <w:t xml:space="preserve"> / </w:t>
      </w:r>
      <w:r w:rsidRPr="00C2414F">
        <w:rPr>
          <w:rFonts w:ascii="Gill Sans MT" w:hAnsi="Gill Sans MT"/>
          <w:sz w:val="24"/>
          <w:szCs w:val="24"/>
        </w:rPr>
        <w:t xml:space="preserve">her] decision[ , along with the statements made by the witnesses who were present], with the opportunity to ask questions being provided to the Committee members and all parties.  </w:t>
      </w:r>
    </w:p>
    <w:p w14:paraId="19B8C541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A70F6C5" w14:textId="0AAE8179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</w:t>
      </w:r>
      <w:r w:rsidR="00AC6BCB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AC6BCB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adapt as appropriate</w:t>
      </w:r>
      <w:r w:rsidRPr="00C2414F">
        <w:rPr>
          <w:rFonts w:ascii="Gill Sans MT" w:hAnsi="Gill Sans MT"/>
          <w:sz w:val="24"/>
          <w:szCs w:val="24"/>
        </w:rPr>
        <w:t>] [ As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 [ is a [ previously ]looked after child][  and ][ has a social worker], the Committee was also required to consider information provided by [ the Local Authority's Virtual School Head (</w:t>
      </w:r>
      <w:r w:rsidRPr="00C2414F">
        <w:rPr>
          <w:rStyle w:val="DefinitionTerm"/>
          <w:rFonts w:ascii="Gill Sans MT" w:hAnsi="Gill Sans MT"/>
          <w:sz w:val="24"/>
          <w:szCs w:val="24"/>
        </w:rPr>
        <w:t>VSH</w:t>
      </w:r>
      <w:r w:rsidRPr="00C2414F">
        <w:rPr>
          <w:rFonts w:ascii="Gill Sans MT" w:hAnsi="Gill Sans MT"/>
          <w:sz w:val="24"/>
          <w:szCs w:val="24"/>
        </w:rPr>
        <w:t>)][ and ][ </w:t>
      </w:r>
      <w:r w:rsidR="004E1638" w:rsidRPr="00C2414F">
        <w:rPr>
          <w:rFonts w:ascii="Gill Sans MT" w:hAnsi="Gill Sans MT"/>
          <w:sz w:val="24"/>
          <w:szCs w:val="24"/>
        </w:rPr>
        <w:t>[ pupil's name]'s</w:t>
      </w:r>
      <w:r w:rsidR="004E1638" w:rsidRPr="00C2414F">
        <w:rPr>
          <w:rFonts w:ascii="Gill Sans MT" w:hAnsi="Gill Sans MT"/>
          <w:iCs/>
          <w:sz w:val="24"/>
          <w:szCs w:val="24"/>
        </w:rPr>
        <w:t xml:space="preserve"> </w:t>
      </w:r>
      <w:r w:rsidRPr="00C2414F">
        <w:rPr>
          <w:rFonts w:ascii="Gill Sans MT" w:hAnsi="Gill Sans MT"/>
          <w:sz w:val="24"/>
          <w:szCs w:val="24"/>
        </w:rPr>
        <w:t xml:space="preserve">Social Worker] [ during the </w:t>
      </w:r>
      <w:r w:rsidR="00ED1A12" w:rsidRPr="00C2414F">
        <w:rPr>
          <w:rFonts w:ascii="Gill Sans MT" w:hAnsi="Gill Sans MT"/>
          <w:sz w:val="24"/>
          <w:szCs w:val="24"/>
        </w:rPr>
        <w:t>M</w:t>
      </w:r>
      <w:r w:rsidRPr="00C2414F">
        <w:rPr>
          <w:rFonts w:ascii="Gill Sans MT" w:hAnsi="Gill Sans MT"/>
          <w:sz w:val="24"/>
          <w:szCs w:val="24"/>
        </w:rPr>
        <w:t xml:space="preserve">eeting][  and ][ in writing ahead of the </w:t>
      </w:r>
      <w:r w:rsidR="00ED1A12" w:rsidRPr="00C2414F">
        <w:rPr>
          <w:rFonts w:ascii="Gill Sans MT" w:hAnsi="Gill Sans MT"/>
          <w:sz w:val="24"/>
          <w:szCs w:val="24"/>
        </w:rPr>
        <w:t>M</w:t>
      </w:r>
      <w:r w:rsidRPr="00C2414F">
        <w:rPr>
          <w:rFonts w:ascii="Gill Sans MT" w:hAnsi="Gill Sans MT"/>
          <w:sz w:val="24"/>
          <w:szCs w:val="24"/>
        </w:rPr>
        <w:t>eeting].]</w:t>
      </w:r>
    </w:p>
    <w:p w14:paraId="0A865A90" w14:textId="77777777" w:rsidR="00E067CB" w:rsidRPr="00C2414F" w:rsidRDefault="00E067CB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60F7C26D" w14:textId="77A544BB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Having considered all of the factors mentioned above, the Committee was required to consider whether the permanent exclusion was a fair, reasonable and proportionate response to the misbehaviour involved, and whether it complied with the regulations and statutory guidance on suspension and permanent exclusion and other relevant legislation</w:t>
      </w:r>
      <w:r w:rsidR="003D2CFE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>/</w:t>
      </w:r>
      <w:r w:rsidR="003D2CFE" w:rsidRPr="00C2414F">
        <w:rPr>
          <w:rFonts w:ascii="Gill Sans MT" w:hAnsi="Gill Sans MT"/>
          <w:sz w:val="24"/>
          <w:szCs w:val="24"/>
        </w:rPr>
        <w:t xml:space="preserve"> </w:t>
      </w:r>
      <w:r w:rsidRPr="00C2414F">
        <w:rPr>
          <w:rFonts w:ascii="Gill Sans MT" w:hAnsi="Gill Sans MT"/>
          <w:sz w:val="24"/>
          <w:szCs w:val="24"/>
        </w:rPr>
        <w:t>guidance, and whether the process followed was procedurally correct and fair.</w:t>
      </w:r>
    </w:p>
    <w:p w14:paraId="525D4FEE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6FCA222" w14:textId="7F042B71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 xml:space="preserve">After all other parties had left the </w:t>
      </w:r>
      <w:r w:rsidR="00ED1A12" w:rsidRPr="00C2414F">
        <w:rPr>
          <w:rFonts w:ascii="Gill Sans MT" w:hAnsi="Gill Sans MT"/>
          <w:sz w:val="24"/>
          <w:szCs w:val="24"/>
        </w:rPr>
        <w:t>M</w:t>
      </w:r>
      <w:r w:rsidRPr="00C2414F">
        <w:rPr>
          <w:rFonts w:ascii="Gill Sans MT" w:hAnsi="Gill Sans MT"/>
          <w:sz w:val="24"/>
          <w:szCs w:val="24"/>
        </w:rPr>
        <w:t>eeting, the Committee considered all of the above and established</w:t>
      </w:r>
      <w:r w:rsidR="00934638" w:rsidRPr="00C2414F">
        <w:rPr>
          <w:rFonts w:ascii="Gill Sans MT" w:hAnsi="Gill Sans MT"/>
          <w:sz w:val="24"/>
          <w:szCs w:val="24"/>
        </w:rPr>
        <w:t>, on the balance of probabilities,</w:t>
      </w:r>
      <w:r w:rsidRPr="00C2414F">
        <w:rPr>
          <w:rFonts w:ascii="Gill Sans MT" w:hAnsi="Gill Sans MT"/>
          <w:sz w:val="24"/>
          <w:szCs w:val="24"/>
        </w:rPr>
        <w:t xml:space="preserve"> that on [</w:t>
      </w:r>
      <w:r w:rsidR="00E067CB" w:rsidRPr="00C2414F">
        <w:rPr>
          <w:rFonts w:ascii="Gill Sans MT" w:hAnsi="Gill Sans MT"/>
          <w:sz w:val="24"/>
          <w:szCs w:val="24"/>
        </w:rPr>
        <w:t> </w:t>
      </w:r>
      <w:r w:rsidR="00934638" w:rsidRPr="00C2414F">
        <w:rPr>
          <w:rFonts w:ascii="Gill Sans MT" w:hAnsi="Gill Sans MT"/>
          <w:sz w:val="24"/>
          <w:szCs w:val="24"/>
        </w:rPr>
        <w:t>d</w:t>
      </w:r>
      <w:r w:rsidRPr="00C2414F">
        <w:rPr>
          <w:rFonts w:ascii="Gill Sans MT" w:hAnsi="Gill Sans MT"/>
          <w:sz w:val="24"/>
          <w:szCs w:val="24"/>
        </w:rPr>
        <w:t>ate(s)]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 [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ummarise the incident(s) leading to the permanent exclusion, and any aggravating features</w:t>
      </w:r>
      <w:r w:rsidRPr="00C2414F">
        <w:rPr>
          <w:rFonts w:ascii="Gill Sans MT" w:hAnsi="Gill Sans MT"/>
          <w:sz w:val="24"/>
          <w:szCs w:val="24"/>
        </w:rPr>
        <w:t>].</w:t>
      </w:r>
    </w:p>
    <w:p w14:paraId="2F311349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6D0D89E" w14:textId="2096608A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Committee also established that [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Se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t out any factors identified, e.g. background issues, SEN, disability, etc., identified as set out in the paragraph above, together with a summary of measures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 strategies put in place by the school, and their effect</w:t>
      </w:r>
      <w:r w:rsidRPr="00C2414F">
        <w:rPr>
          <w:rFonts w:ascii="Gill Sans MT" w:hAnsi="Gill Sans MT"/>
          <w:sz w:val="24"/>
          <w:szCs w:val="24"/>
        </w:rPr>
        <w:t>].</w:t>
      </w:r>
    </w:p>
    <w:p w14:paraId="6BA99D60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E75E24B" w14:textId="72E8E539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Having considered this matter very carefully, the Committee decided to reinstate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 to school [ with immediate effect][ with effect from [ </w:t>
      </w:r>
      <w:r w:rsidR="003D2CFE" w:rsidRPr="00C2414F">
        <w:rPr>
          <w:rFonts w:ascii="Gill Sans MT" w:hAnsi="Gill Sans MT"/>
          <w:sz w:val="24"/>
          <w:szCs w:val="24"/>
        </w:rPr>
        <w:t>d</w:t>
      </w:r>
      <w:r w:rsidRPr="00C2414F">
        <w:rPr>
          <w:rFonts w:ascii="Gill Sans MT" w:hAnsi="Gill Sans MT"/>
          <w:sz w:val="24"/>
          <w:szCs w:val="24"/>
        </w:rPr>
        <w:t>ate]</w:t>
      </w:r>
      <w:r w:rsidR="0068151E" w:rsidRPr="00C2414F">
        <w:rPr>
          <w:rFonts w:ascii="Gill Sans MT" w:hAnsi="Gill Sans MT"/>
          <w:sz w:val="24"/>
          <w:szCs w:val="24"/>
        </w:rPr>
        <w:t>]</w:t>
      </w:r>
      <w:r w:rsidRPr="00C2414F">
        <w:rPr>
          <w:rFonts w:ascii="Gill Sans MT" w:hAnsi="Gill Sans MT"/>
          <w:sz w:val="24"/>
          <w:szCs w:val="24"/>
        </w:rPr>
        <w:t>.  This will effectively cancel the permanent exclusion in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>]'s educational record.</w:t>
      </w:r>
    </w:p>
    <w:p w14:paraId="64747EEE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0E8ECA0" w14:textId="41BB0D36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reason why the Committee made this decision is because [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Gi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ve appropriate and sufficiently detailed reasons for the decision</w:t>
      </w:r>
      <w:r w:rsidRPr="00C2414F">
        <w:rPr>
          <w:rFonts w:ascii="Gill Sans MT" w:hAnsi="Gill Sans MT"/>
          <w:sz w:val="24"/>
          <w:szCs w:val="24"/>
        </w:rPr>
        <w:t>].</w:t>
      </w:r>
    </w:p>
    <w:p w14:paraId="1573739E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4B9624D" w14:textId="6BAEB457" w:rsidR="004E1638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Committee's decision has been communicated to the school, who will be in touch with you shortly to make the arrangements for [ </w:t>
      </w:r>
      <w:r w:rsidR="003D2CFE" w:rsidRPr="00C2414F">
        <w:rPr>
          <w:rFonts w:ascii="Gill Sans MT" w:hAnsi="Gill Sans MT"/>
          <w:sz w:val="24"/>
          <w:szCs w:val="24"/>
        </w:rPr>
        <w:t>pupil's name</w:t>
      </w:r>
      <w:r w:rsidRPr="00C2414F">
        <w:rPr>
          <w:rFonts w:ascii="Gill Sans MT" w:hAnsi="Gill Sans MT"/>
          <w:sz w:val="24"/>
          <w:szCs w:val="24"/>
        </w:rPr>
        <w:t xml:space="preserve">] to return to school.  </w:t>
      </w:r>
    </w:p>
    <w:p w14:paraId="032F2BC0" w14:textId="77777777" w:rsidR="004E1638" w:rsidRPr="00C2414F" w:rsidRDefault="004E1638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28F4999F" w14:textId="20D614AD" w:rsidR="00B30BE4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The Local Authority [ has][  and your home Local Authority have] been informed.</w:t>
      </w:r>
    </w:p>
    <w:p w14:paraId="3EA1A901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73F77954" w14:textId="1509FA88" w:rsidR="00641D35" w:rsidRPr="00C2414F" w:rsidRDefault="00B30BE4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Delete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 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/</w:t>
      </w:r>
      <w:r w:rsidR="003D2CFE"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 xml:space="preserve"> </w:t>
      </w:r>
      <w:r w:rsidRPr="00475716">
        <w:rPr>
          <w:rStyle w:val="Notes"/>
          <w:rFonts w:ascii="Gill Sans MT" w:hAnsi="Gill Sans MT"/>
          <w:b/>
          <w:bCs/>
          <w:color w:val="auto"/>
          <w:sz w:val="24"/>
          <w:szCs w:val="24"/>
        </w:rPr>
        <w:t>adapt as appropriate</w:t>
      </w:r>
      <w:r w:rsidRPr="00C2414F">
        <w:rPr>
          <w:rFonts w:ascii="Gill Sans MT" w:hAnsi="Gill Sans MT"/>
          <w:sz w:val="24"/>
          <w:szCs w:val="24"/>
        </w:rPr>
        <w:t xml:space="preserve">] [ The Committee's decision has also been communicated to </w:t>
      </w:r>
      <w:r w:rsidR="004E1638" w:rsidRPr="00C2414F">
        <w:rPr>
          <w:rFonts w:ascii="Gill Sans MT" w:hAnsi="Gill Sans MT"/>
          <w:sz w:val="24"/>
          <w:szCs w:val="24"/>
        </w:rPr>
        <w:t xml:space="preserve">the </w:t>
      </w:r>
      <w:r w:rsidRPr="00C2414F">
        <w:rPr>
          <w:rFonts w:ascii="Gill Sans MT" w:hAnsi="Gill Sans MT"/>
          <w:sz w:val="24"/>
          <w:szCs w:val="24"/>
        </w:rPr>
        <w:t>[ VSH]and][ Social Worker].]</w:t>
      </w:r>
    </w:p>
    <w:p w14:paraId="79583AE1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452A8852" w14:textId="185E9867" w:rsidR="00641D35" w:rsidRPr="00C2414F" w:rsidRDefault="00641D35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lastRenderedPageBreak/>
        <w:t>Yours sincerely</w:t>
      </w:r>
    </w:p>
    <w:p w14:paraId="0D44CA4E" w14:textId="000961A4" w:rsidR="001B213C" w:rsidRPr="00C2414F" w:rsidRDefault="001B213C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02F3893A" w14:textId="48D7CBF7" w:rsidR="00641D35" w:rsidRPr="00C2414F" w:rsidRDefault="00641D35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19B890E2" w14:textId="77777777" w:rsidR="000967B2" w:rsidRPr="00C2414F" w:rsidRDefault="000967B2" w:rsidP="00CA26B4">
      <w:pPr>
        <w:pStyle w:val="Singlespaced"/>
        <w:jc w:val="both"/>
        <w:rPr>
          <w:rFonts w:ascii="Gill Sans MT" w:hAnsi="Gill Sans MT"/>
          <w:sz w:val="24"/>
          <w:szCs w:val="24"/>
        </w:rPr>
      </w:pPr>
    </w:p>
    <w:p w14:paraId="2311B7E1" w14:textId="3ADCF9B1" w:rsidR="001B213C" w:rsidRPr="00C2414F" w:rsidRDefault="001B213C" w:rsidP="00CA26B4">
      <w:pPr>
        <w:pStyle w:val="Signoffposition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[</w:t>
      </w:r>
      <w:r w:rsidR="00B30BE4" w:rsidRPr="00C2414F">
        <w:rPr>
          <w:rFonts w:ascii="Gill Sans MT" w:hAnsi="Gill Sans MT"/>
          <w:sz w:val="24"/>
          <w:szCs w:val="24"/>
        </w:rPr>
        <w:t> </w:t>
      </w:r>
      <w:r w:rsidRPr="00C2414F">
        <w:rPr>
          <w:rFonts w:ascii="Gill Sans MT" w:hAnsi="Gill Sans MT"/>
          <w:sz w:val="24"/>
          <w:szCs w:val="24"/>
        </w:rPr>
        <w:t xml:space="preserve">Full </w:t>
      </w:r>
      <w:r w:rsidR="0035445D" w:rsidRPr="00C2414F">
        <w:rPr>
          <w:rFonts w:ascii="Gill Sans MT" w:hAnsi="Gill Sans MT"/>
          <w:sz w:val="24"/>
          <w:szCs w:val="24"/>
        </w:rPr>
        <w:t>n</w:t>
      </w:r>
      <w:r w:rsidRPr="00C2414F">
        <w:rPr>
          <w:rFonts w:ascii="Gill Sans MT" w:hAnsi="Gill Sans MT"/>
          <w:sz w:val="24"/>
          <w:szCs w:val="24"/>
        </w:rPr>
        <w:t>ame]</w:t>
      </w:r>
    </w:p>
    <w:p w14:paraId="4C633076" w14:textId="144707B2" w:rsidR="00F91929" w:rsidRPr="00C2414F" w:rsidRDefault="001B213C" w:rsidP="00CA26B4">
      <w:pPr>
        <w:pStyle w:val="Signoffposition"/>
        <w:jc w:val="both"/>
        <w:rPr>
          <w:rFonts w:ascii="Gill Sans MT" w:hAnsi="Gill Sans MT"/>
          <w:sz w:val="24"/>
          <w:szCs w:val="24"/>
        </w:rPr>
      </w:pPr>
      <w:r w:rsidRPr="00C2414F">
        <w:rPr>
          <w:rFonts w:ascii="Gill Sans MT" w:hAnsi="Gill Sans MT"/>
          <w:sz w:val="24"/>
          <w:szCs w:val="24"/>
        </w:rPr>
        <w:t>Clerk to the Governors' Discipline Committee</w:t>
      </w:r>
    </w:p>
    <w:sectPr w:rsidR="00F91929" w:rsidRPr="00C2414F" w:rsidSect="00A350D4">
      <w:headerReference w:type="default" r:id="rId10"/>
      <w:headerReference w:type="first" r:id="rId11"/>
      <w:footerReference w:type="first" r:id="rId12"/>
      <w:pgSz w:w="11907" w:h="16840" w:code="9"/>
      <w:pgMar w:top="1080" w:right="1440" w:bottom="1080" w:left="1440" w:header="706" w:footer="720" w:gutter="0"/>
      <w:paperSrc w:first="9148" w:other="914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4C7D" w14:textId="77777777" w:rsidR="008C2803" w:rsidRDefault="008C2803">
      <w:pPr>
        <w:pStyle w:val="Footer"/>
      </w:pPr>
    </w:p>
  </w:endnote>
  <w:endnote w:type="continuationSeparator" w:id="0">
    <w:p w14:paraId="70B513C7" w14:textId="77777777" w:rsidR="008C2803" w:rsidRDefault="008C2803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3B7C" w14:textId="77777777" w:rsidR="006B696A" w:rsidRDefault="006B696A" w:rsidP="006B696A">
    <w:pPr>
      <w:pStyle w:val="Footer"/>
    </w:pPr>
  </w:p>
  <w:p w14:paraId="547D601D" w14:textId="77777777" w:rsidR="006B696A" w:rsidRDefault="006B6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E65E" w14:textId="77777777" w:rsidR="008C2803" w:rsidRDefault="008C2803">
      <w:pPr>
        <w:pStyle w:val="Footer"/>
      </w:pPr>
    </w:p>
  </w:footnote>
  <w:footnote w:type="continuationSeparator" w:id="0">
    <w:p w14:paraId="469DD5BA" w14:textId="77777777" w:rsidR="008C2803" w:rsidRDefault="008C2803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737910" w14:paraId="5A63EA94" w14:textId="77777777" w:rsidTr="02737910">
      <w:trPr>
        <w:trHeight w:val="300"/>
      </w:trPr>
      <w:tc>
        <w:tcPr>
          <w:tcW w:w="3005" w:type="dxa"/>
        </w:tcPr>
        <w:p w14:paraId="2A538732" w14:textId="4E58A87D" w:rsidR="02737910" w:rsidRDefault="02737910" w:rsidP="02737910">
          <w:pPr>
            <w:pStyle w:val="Header"/>
            <w:ind w:left="-115"/>
          </w:pPr>
        </w:p>
      </w:tc>
      <w:tc>
        <w:tcPr>
          <w:tcW w:w="3005" w:type="dxa"/>
        </w:tcPr>
        <w:p w14:paraId="07D87D72" w14:textId="0C05C6F6" w:rsidR="02737910" w:rsidRDefault="02737910" w:rsidP="02737910">
          <w:pPr>
            <w:pStyle w:val="Header"/>
            <w:jc w:val="center"/>
          </w:pPr>
        </w:p>
      </w:tc>
      <w:tc>
        <w:tcPr>
          <w:tcW w:w="3005" w:type="dxa"/>
        </w:tcPr>
        <w:p w14:paraId="67597B7B" w14:textId="11DA9E41" w:rsidR="02737910" w:rsidRDefault="02737910" w:rsidP="02737910">
          <w:pPr>
            <w:pStyle w:val="Header"/>
            <w:ind w:right="-115"/>
            <w:jc w:val="right"/>
          </w:pPr>
        </w:p>
      </w:tc>
    </w:tr>
  </w:tbl>
  <w:p w14:paraId="1ECAFA17" w14:textId="77777777" w:rsidR="00C2414F" w:rsidRDefault="00C2414F" w:rsidP="02737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57BB" w14:textId="05BFBC19" w:rsidR="00134F50" w:rsidRDefault="00C2414F" w:rsidP="00531E4C">
    <w:pPr>
      <w:spacing w:after="0"/>
      <w:jc w:val="right"/>
    </w:pPr>
    <w:r>
      <w:rPr>
        <w:noProof/>
      </w:rPr>
      <w:drawing>
        <wp:inline distT="0" distB="0" distL="0" distR="0" wp14:anchorId="0D1AB5BB" wp14:editId="54BA75B0">
          <wp:extent cx="1238250" cy="905197"/>
          <wp:effectExtent l="0" t="0" r="0" b="9525"/>
          <wp:docPr id="1919856860" name="Picture 2" descr="A purple key with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56860" name="Picture 2" descr="A purple key with a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675" cy="92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4F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A8F80A" wp14:editId="2E4065EF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214630" cy="0"/>
              <wp:effectExtent l="9525" t="9525" r="13970" b="9525"/>
              <wp:wrapNone/>
              <wp:docPr id="3" name="VWVFold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56AD5C9">
            <v:shapetype id="_x0000_t32" coordsize="21600,21600" o:oned="t" filled="f" o:spt="32" path="m,l21600,21600e" w14:anchorId="214DF9B1">
              <v:path fillok="f" arrowok="t" o:connecttype="none"/>
              <o:lock v:ext="edit" shapetype="t"/>
            </v:shapetype>
            <v:shape id="VWVFoldMark" style="position:absolute;margin-left:0;margin-top:4in;width:16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739443890">
    <w:abstractNumId w:val="14"/>
  </w:num>
  <w:num w:numId="2" w16cid:durableId="729694869">
    <w:abstractNumId w:val="9"/>
  </w:num>
  <w:num w:numId="3" w16cid:durableId="1207644452">
    <w:abstractNumId w:val="1"/>
  </w:num>
  <w:num w:numId="4" w16cid:durableId="1219896489">
    <w:abstractNumId w:val="10"/>
  </w:num>
  <w:num w:numId="5" w16cid:durableId="1997686663">
    <w:abstractNumId w:val="16"/>
  </w:num>
  <w:num w:numId="6" w16cid:durableId="279649354">
    <w:abstractNumId w:val="11"/>
  </w:num>
  <w:num w:numId="7" w16cid:durableId="1915505044">
    <w:abstractNumId w:val="12"/>
  </w:num>
  <w:num w:numId="8" w16cid:durableId="389184886">
    <w:abstractNumId w:val="6"/>
  </w:num>
  <w:num w:numId="9" w16cid:durableId="1586843334">
    <w:abstractNumId w:val="8"/>
  </w:num>
  <w:num w:numId="10" w16cid:durableId="1216812537">
    <w:abstractNumId w:val="0"/>
  </w:num>
  <w:num w:numId="11" w16cid:durableId="1545481984">
    <w:abstractNumId w:val="4"/>
  </w:num>
  <w:num w:numId="12" w16cid:durableId="693655126">
    <w:abstractNumId w:val="3"/>
  </w:num>
  <w:num w:numId="13" w16cid:durableId="1463381825">
    <w:abstractNumId w:val="0"/>
  </w:num>
  <w:num w:numId="14" w16cid:durableId="754939638">
    <w:abstractNumId w:val="2"/>
  </w:num>
  <w:num w:numId="15" w16cid:durableId="708258232">
    <w:abstractNumId w:val="13"/>
  </w:num>
  <w:num w:numId="16" w16cid:durableId="844055955">
    <w:abstractNumId w:val="7"/>
  </w:num>
  <w:num w:numId="17" w16cid:durableId="168906455">
    <w:abstractNumId w:val="15"/>
  </w:num>
  <w:num w:numId="18" w16cid:durableId="449203671">
    <w:abstractNumId w:val="15"/>
  </w:num>
  <w:num w:numId="19" w16cid:durableId="484590036">
    <w:abstractNumId w:val="0"/>
  </w:num>
  <w:num w:numId="20" w16cid:durableId="1325431925">
    <w:abstractNumId w:val="5"/>
  </w:num>
  <w:num w:numId="21" w16cid:durableId="1490898471">
    <w:abstractNumId w:val="0"/>
  </w:num>
  <w:num w:numId="22" w16cid:durableId="572006024">
    <w:abstractNumId w:val="0"/>
  </w:num>
  <w:num w:numId="23" w16cid:durableId="705102248">
    <w:abstractNumId w:val="0"/>
  </w:num>
  <w:num w:numId="24" w16cid:durableId="1773739656">
    <w:abstractNumId w:val="0"/>
  </w:num>
  <w:num w:numId="25" w16cid:durableId="225461353">
    <w:abstractNumId w:val="0"/>
  </w:num>
  <w:num w:numId="26" w16cid:durableId="218396424">
    <w:abstractNumId w:val="0"/>
  </w:num>
  <w:num w:numId="27" w16cid:durableId="680205242">
    <w:abstractNumId w:val="0"/>
  </w:num>
  <w:num w:numId="28" w16cid:durableId="256908916">
    <w:abstractNumId w:val="0"/>
  </w:num>
  <w:num w:numId="29" w16cid:durableId="721053129">
    <w:abstractNumId w:val="0"/>
  </w:num>
  <w:num w:numId="30" w16cid:durableId="22177425">
    <w:abstractNumId w:val="0"/>
  </w:num>
  <w:num w:numId="31" w16cid:durableId="142158774">
    <w:abstractNumId w:val="0"/>
  </w:num>
  <w:num w:numId="32" w16cid:durableId="431586037">
    <w:abstractNumId w:val="0"/>
  </w:num>
  <w:num w:numId="33" w16cid:durableId="993220246">
    <w:abstractNumId w:val="0"/>
  </w:num>
  <w:num w:numId="34" w16cid:durableId="1279727511">
    <w:abstractNumId w:val="0"/>
  </w:num>
  <w:num w:numId="35" w16cid:durableId="221990045">
    <w:abstractNumId w:val="0"/>
  </w:num>
  <w:num w:numId="36" w16cid:durableId="798651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293033">
    <w:abstractNumId w:val="0"/>
  </w:num>
  <w:num w:numId="38" w16cid:durableId="1073040545">
    <w:abstractNumId w:val="15"/>
  </w:num>
  <w:num w:numId="39" w16cid:durableId="14214115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LET"/>
    <w:docVar w:name="vDocType$" w:val="LET"/>
  </w:docVars>
  <w:rsids>
    <w:rsidRoot w:val="00AE2C08"/>
    <w:rsid w:val="0004225B"/>
    <w:rsid w:val="0008548F"/>
    <w:rsid w:val="000900C2"/>
    <w:rsid w:val="000967B2"/>
    <w:rsid w:val="000D5109"/>
    <w:rsid w:val="000E573B"/>
    <w:rsid w:val="000F049F"/>
    <w:rsid w:val="001028D5"/>
    <w:rsid w:val="00112A20"/>
    <w:rsid w:val="00134F50"/>
    <w:rsid w:val="0017390D"/>
    <w:rsid w:val="0017479E"/>
    <w:rsid w:val="00197C6D"/>
    <w:rsid w:val="001B213C"/>
    <w:rsid w:val="001D139C"/>
    <w:rsid w:val="001F4B79"/>
    <w:rsid w:val="0021277F"/>
    <w:rsid w:val="00244D13"/>
    <w:rsid w:val="00246BC2"/>
    <w:rsid w:val="00256F39"/>
    <w:rsid w:val="002D1057"/>
    <w:rsid w:val="002F05F8"/>
    <w:rsid w:val="0031101B"/>
    <w:rsid w:val="00351898"/>
    <w:rsid w:val="0035445D"/>
    <w:rsid w:val="00360252"/>
    <w:rsid w:val="00367EAD"/>
    <w:rsid w:val="00376818"/>
    <w:rsid w:val="0037697D"/>
    <w:rsid w:val="003B070D"/>
    <w:rsid w:val="003C7BDB"/>
    <w:rsid w:val="003D2CFE"/>
    <w:rsid w:val="003D4690"/>
    <w:rsid w:val="003F2A47"/>
    <w:rsid w:val="00407960"/>
    <w:rsid w:val="00407F11"/>
    <w:rsid w:val="00424CC6"/>
    <w:rsid w:val="00454749"/>
    <w:rsid w:val="00475716"/>
    <w:rsid w:val="0048295C"/>
    <w:rsid w:val="00484479"/>
    <w:rsid w:val="00486C37"/>
    <w:rsid w:val="004C2F12"/>
    <w:rsid w:val="004C309F"/>
    <w:rsid w:val="004C4B49"/>
    <w:rsid w:val="004E1638"/>
    <w:rsid w:val="00531E4C"/>
    <w:rsid w:val="00533E78"/>
    <w:rsid w:val="0059765B"/>
    <w:rsid w:val="005B4091"/>
    <w:rsid w:val="005D6A5C"/>
    <w:rsid w:val="005E32E9"/>
    <w:rsid w:val="006346A4"/>
    <w:rsid w:val="00641D35"/>
    <w:rsid w:val="00642103"/>
    <w:rsid w:val="00660A3A"/>
    <w:rsid w:val="0068151E"/>
    <w:rsid w:val="006B2687"/>
    <w:rsid w:val="006B696A"/>
    <w:rsid w:val="006D6D3D"/>
    <w:rsid w:val="006F67E5"/>
    <w:rsid w:val="007155EB"/>
    <w:rsid w:val="007365F1"/>
    <w:rsid w:val="00752FC6"/>
    <w:rsid w:val="00756D27"/>
    <w:rsid w:val="00763537"/>
    <w:rsid w:val="007A37E3"/>
    <w:rsid w:val="007B331C"/>
    <w:rsid w:val="007C2EF7"/>
    <w:rsid w:val="007C493D"/>
    <w:rsid w:val="007F239B"/>
    <w:rsid w:val="008079B6"/>
    <w:rsid w:val="00811621"/>
    <w:rsid w:val="00816A15"/>
    <w:rsid w:val="0082527D"/>
    <w:rsid w:val="00825E09"/>
    <w:rsid w:val="00845B27"/>
    <w:rsid w:val="00891A52"/>
    <w:rsid w:val="008B366C"/>
    <w:rsid w:val="008B5358"/>
    <w:rsid w:val="008C2803"/>
    <w:rsid w:val="008D541A"/>
    <w:rsid w:val="009212CE"/>
    <w:rsid w:val="009276DD"/>
    <w:rsid w:val="00934638"/>
    <w:rsid w:val="0098279E"/>
    <w:rsid w:val="00983FF2"/>
    <w:rsid w:val="009857B0"/>
    <w:rsid w:val="009C435C"/>
    <w:rsid w:val="009C4434"/>
    <w:rsid w:val="009D15C9"/>
    <w:rsid w:val="009F14CA"/>
    <w:rsid w:val="00A34C69"/>
    <w:rsid w:val="00A350D4"/>
    <w:rsid w:val="00A40E79"/>
    <w:rsid w:val="00A42EC4"/>
    <w:rsid w:val="00A82FC7"/>
    <w:rsid w:val="00A85D9C"/>
    <w:rsid w:val="00AC24F8"/>
    <w:rsid w:val="00AC6BCB"/>
    <w:rsid w:val="00AE2C08"/>
    <w:rsid w:val="00B10AC3"/>
    <w:rsid w:val="00B21572"/>
    <w:rsid w:val="00B3034C"/>
    <w:rsid w:val="00B30BE4"/>
    <w:rsid w:val="00B32079"/>
    <w:rsid w:val="00B66237"/>
    <w:rsid w:val="00B748B8"/>
    <w:rsid w:val="00B81098"/>
    <w:rsid w:val="00BC64B1"/>
    <w:rsid w:val="00BD59BA"/>
    <w:rsid w:val="00BE484C"/>
    <w:rsid w:val="00BE57F2"/>
    <w:rsid w:val="00BF6C21"/>
    <w:rsid w:val="00C2414F"/>
    <w:rsid w:val="00C932CA"/>
    <w:rsid w:val="00C96B7B"/>
    <w:rsid w:val="00CA0E45"/>
    <w:rsid w:val="00CA26B4"/>
    <w:rsid w:val="00CB25B4"/>
    <w:rsid w:val="00CD08B2"/>
    <w:rsid w:val="00CF4D54"/>
    <w:rsid w:val="00D2327C"/>
    <w:rsid w:val="00D243FF"/>
    <w:rsid w:val="00D44676"/>
    <w:rsid w:val="00D56B85"/>
    <w:rsid w:val="00D7428B"/>
    <w:rsid w:val="00D861BA"/>
    <w:rsid w:val="00DA0201"/>
    <w:rsid w:val="00DB6296"/>
    <w:rsid w:val="00DD492B"/>
    <w:rsid w:val="00DD7401"/>
    <w:rsid w:val="00DE3B3D"/>
    <w:rsid w:val="00DE4449"/>
    <w:rsid w:val="00E02225"/>
    <w:rsid w:val="00E0534F"/>
    <w:rsid w:val="00E067CB"/>
    <w:rsid w:val="00E373A9"/>
    <w:rsid w:val="00E74310"/>
    <w:rsid w:val="00E766AD"/>
    <w:rsid w:val="00E83805"/>
    <w:rsid w:val="00ED1A12"/>
    <w:rsid w:val="00F14A9C"/>
    <w:rsid w:val="00F40178"/>
    <w:rsid w:val="00F51711"/>
    <w:rsid w:val="00F91929"/>
    <w:rsid w:val="00FC5E13"/>
    <w:rsid w:val="027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F46B7"/>
  <w15:docId w15:val="{932D1BDC-DC9B-41D2-8D27-EB1CA4B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F11"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36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1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character" w:customStyle="1" w:styleId="HeaderChar">
    <w:name w:val="Header Char"/>
    <w:link w:val="Header"/>
    <w:rPr>
      <w:rFonts w:ascii="Calibri" w:hAnsi="Calibri"/>
      <w:lang w:val="en-GB" w:eastAsia="en-US" w:bidi="ar-SA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40178"/>
  </w:style>
  <w:style w:type="character" w:styleId="BookTitle">
    <w:name w:val="Book Title"/>
    <w:basedOn w:val="DefaultParagraphFont"/>
    <w:uiPriority w:val="33"/>
    <w:qFormat/>
    <w:rsid w:val="00F40178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4017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4017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4017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4017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qFormat/>
    <w:rsid w:val="00F4017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1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178"/>
    <w:rPr>
      <w:rFonts w:ascii="Calibri" w:hAnsi="Calibri"/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40178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4017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401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401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017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401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4017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017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4017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40178"/>
    <w:pPr>
      <w:ind w:left="720"/>
      <w:contextualSpacing/>
    </w:pPr>
  </w:style>
  <w:style w:type="table" w:styleId="MediumGrid1">
    <w:name w:val="Medium Grid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4017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4017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401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4017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4017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40178"/>
    <w:rPr>
      <w:rFonts w:ascii="Calibri" w:hAnsi="Calibri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4017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4017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40178"/>
    <w:rPr>
      <w:rFonts w:ascii="Calibri" w:hAnsi="Calibri"/>
      <w:i/>
      <w:iCs/>
      <w:color w:val="000000" w:themeColor="text1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017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40178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178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link w:val="Footer"/>
    <w:uiPriority w:val="99"/>
    <w:rsid w:val="00F40178"/>
    <w:rPr>
      <w:rFonts w:ascii="Calibri" w:hAnsi="Calibri" w:cs="Arial"/>
      <w:sz w:val="12"/>
      <w:lang w:eastAsia="en-US"/>
    </w:rPr>
  </w:style>
  <w:style w:type="table" w:styleId="GridTable1Light">
    <w:name w:val="Grid Table 1 Light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79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079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079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079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07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07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07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07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07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07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079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07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07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07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07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07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07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07960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079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079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079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079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079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079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079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79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079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079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079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079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079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079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079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079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079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079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079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07960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4079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79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079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079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079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40796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07960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rsid w:val="004079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79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034C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D6B7B-1518-4521-8647-FEDF230E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0a7b-30f5-4cce-b7f0-877bdf7b4a7b"/>
    <ds:schemaRef ds:uri="617caeb7-04a7-40ce-9c0a-6dbb8b1c6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3D3DC-1AD4-41F4-944E-49772C36FA98}">
  <ds:schemaRefs>
    <ds:schemaRef ds:uri="http://schemas.microsoft.com/office/2006/metadata/properties"/>
    <ds:schemaRef ds:uri="http://schemas.microsoft.com/office/infopath/2007/PartnerControls"/>
    <ds:schemaRef ds:uri="35190a7b-30f5-4cce-b7f0-877bdf7b4a7b"/>
    <ds:schemaRef ds:uri="617caeb7-04a7-40ce-9c0a-6dbb8b1c6386"/>
  </ds:schemaRefs>
</ds:datastoreItem>
</file>

<file path=customXml/itemProps3.xml><?xml version="1.0" encoding="utf-8"?>
<ds:datastoreItem xmlns:ds="http://schemas.openxmlformats.org/officeDocument/2006/customXml" ds:itemID="{3ADB5CC1-33DE-425F-A25D-06BC405B9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vwvLetter</Template>
  <TotalTime>0</TotalTime>
  <Pages>3</Pages>
  <Words>836</Words>
  <Characters>4521</Characters>
  <Application>Microsoft Office Word</Application>
  <DocSecurity>0</DocSecurity>
  <Lines>37</Lines>
  <Paragraphs>10</Paragraphs>
  <ScaleCrop>false</ScaleCrop>
  <Manager>ADG</Manager>
  <Company>Veale Wasbrough Vizards LLP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- letter 9 - clerk to gdc - reinstate following permanent exclusion - 2022-11-14</dc:title>
  <dc:creator>Jo Goddard</dc:creator>
  <dc:description>On Gateway&gt;&gt; Regulatory compliance: Exclusion letters (Academies)_x000d_
On Ferret: 19164</dc:description>
  <cp:lastModifiedBy>Vicki Cowan (Central)</cp:lastModifiedBy>
  <cp:revision>11</cp:revision>
  <cp:lastPrinted>2018-03-09T14:27:00Z</cp:lastPrinted>
  <dcterms:created xsi:type="dcterms:W3CDTF">2024-08-08T11:08:00Z</dcterms:created>
  <dcterms:modified xsi:type="dcterms:W3CDTF">2024-09-24T12:41:00Z</dcterms:modified>
  <cp:category>UKDEG v4.3 06/11/2015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Letter</vt:lpwstr>
  </property>
  <property fmtid="{D5CDD505-2E9C-101B-9397-08002B2CF9AE}" pid="3" name="VW_style_version">
    <vt:lpwstr>4.4</vt:lpwstr>
  </property>
  <property fmtid="{D5CDD505-2E9C-101B-9397-08002B2CF9AE}" pid="4" name="VW_version">
    <vt:lpwstr> </vt:lpwstr>
  </property>
  <property fmtid="{D5CDD505-2E9C-101B-9397-08002B2CF9AE}" pid="5" name="VW_docref">
    <vt:lpwstr>Reg - letter 9 - clerk to gdc - reinstate following permanent exclusion - 2022-11-14</vt:lpwstr>
  </property>
  <property fmtid="{D5CDD505-2E9C-101B-9397-08002B2CF9AE}" pid="6" name="VW_docdate">
    <vt:lpwstr>14-11-2022 00:00:00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0x0101006E596890021734449965474930E5BC56</vt:lpwstr>
  </property>
  <property fmtid="{D5CDD505-2E9C-101B-9397-08002B2CF9AE}" pid="9" name="MediaServiceImageTags">
    <vt:lpwstr/>
  </property>
</Properties>
</file>