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1FA0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72B10CD9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0D46C4DD" w14:textId="77777777" w:rsidR="00735C16" w:rsidRPr="009E7702" w:rsidRDefault="009E7702" w:rsidP="009E7702">
      <w:pPr>
        <w:jc w:val="center"/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[Insert School/Trust Name and Logo]</w:t>
      </w:r>
    </w:p>
    <w:p w14:paraId="6EFB18A4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31ED3AE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74FA4693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4072633F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7F564CD0" w14:textId="77777777" w:rsidR="00236276" w:rsidRPr="009E7702" w:rsidRDefault="00236276">
      <w:pPr>
        <w:rPr>
          <w:rFonts w:ascii="Rockwell Nova" w:hAnsi="Rockwell Nova" w:cs="Arial"/>
          <w:b/>
          <w:bCs/>
          <w:sz w:val="20"/>
          <w:szCs w:val="20"/>
        </w:rPr>
      </w:pPr>
    </w:p>
    <w:p w14:paraId="2CCDBB1A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6B8FB1E1" w14:textId="075C5D99" w:rsidR="00735C16" w:rsidRDefault="002231A5">
      <w:pPr>
        <w:rPr>
          <w:rFonts w:ascii="Rockwell Nova" w:hAnsi="Rockwell Nova" w:cs="Arial"/>
          <w:b/>
          <w:bCs/>
          <w:sz w:val="20"/>
          <w:szCs w:val="20"/>
        </w:rPr>
      </w:pPr>
      <w:r w:rsidRPr="009E7702">
        <w:rPr>
          <w:rFonts w:ascii="Rockwell Nova" w:hAnsi="Rockwell Nova" w:cs="Arial"/>
          <w:color w:val="18C901"/>
          <w:sz w:val="20"/>
          <w:szCs w:val="20"/>
        </w:rPr>
        <w:t>[DATE]</w:t>
      </w:r>
    </w:p>
    <w:p w14:paraId="23ADDB3D" w14:textId="77777777" w:rsidR="002231A5" w:rsidRPr="009E7702" w:rsidRDefault="002231A5">
      <w:pPr>
        <w:rPr>
          <w:rFonts w:ascii="Rockwell Nova" w:hAnsi="Rockwell Nova" w:cs="Arial"/>
          <w:b/>
          <w:bCs/>
          <w:sz w:val="20"/>
          <w:szCs w:val="20"/>
        </w:rPr>
      </w:pPr>
    </w:p>
    <w:p w14:paraId="02A7F1FD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7FFB2417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Dear    </w:t>
      </w:r>
    </w:p>
    <w:p w14:paraId="60A47480" w14:textId="77777777" w:rsidR="00735C16" w:rsidRPr="009E7702" w:rsidRDefault="00735C16">
      <w:pPr>
        <w:rPr>
          <w:rFonts w:ascii="Rockwell Nova" w:hAnsi="Rockwell Nova" w:cs="Arial"/>
          <w:sz w:val="20"/>
          <w:szCs w:val="20"/>
        </w:rPr>
      </w:pPr>
    </w:p>
    <w:p w14:paraId="201643DE" w14:textId="7768CF7A" w:rsidR="00735C16" w:rsidRPr="009E7702" w:rsidRDefault="004037AE">
      <w:pPr>
        <w:rPr>
          <w:rFonts w:ascii="Rockwell Nova" w:hAnsi="Rockwell Nova" w:cs="Arial"/>
          <w:b/>
          <w:bCs/>
          <w:sz w:val="20"/>
          <w:szCs w:val="20"/>
        </w:rPr>
      </w:pPr>
      <w:r>
        <w:rPr>
          <w:rFonts w:ascii="Rockwell Nova" w:hAnsi="Rockwell Nova" w:cs="Arial"/>
          <w:b/>
          <w:bCs/>
          <w:sz w:val="20"/>
          <w:szCs w:val="20"/>
        </w:rPr>
        <w:t>Freedom of Information</w:t>
      </w:r>
      <w:r w:rsidR="009E7702" w:rsidRPr="009E7702">
        <w:rPr>
          <w:rFonts w:ascii="Rockwell Nova" w:hAnsi="Rockwell Nova" w:cs="Arial"/>
          <w:b/>
          <w:bCs/>
          <w:sz w:val="20"/>
          <w:szCs w:val="20"/>
        </w:rPr>
        <w:t xml:space="preserve"> </w:t>
      </w:r>
      <w:r w:rsidR="006B59B1">
        <w:rPr>
          <w:rFonts w:ascii="Rockwell Nova" w:hAnsi="Rockwell Nova" w:cs="Arial"/>
          <w:b/>
          <w:bCs/>
          <w:sz w:val="20"/>
          <w:szCs w:val="20"/>
        </w:rPr>
        <w:t xml:space="preserve">Act </w:t>
      </w:r>
      <w:r w:rsidR="00400AC0">
        <w:rPr>
          <w:rFonts w:ascii="Rockwell Nova" w:hAnsi="Rockwell Nova" w:cs="Arial"/>
          <w:b/>
          <w:bCs/>
          <w:sz w:val="20"/>
          <w:szCs w:val="20"/>
        </w:rPr>
        <w:t>(F</w:t>
      </w:r>
      <w:r w:rsidR="00D75200">
        <w:rPr>
          <w:rFonts w:ascii="Rockwell Nova" w:hAnsi="Rockwell Nova" w:cs="Arial"/>
          <w:b/>
          <w:bCs/>
          <w:sz w:val="20"/>
          <w:szCs w:val="20"/>
        </w:rPr>
        <w:t>OI</w:t>
      </w:r>
      <w:r w:rsidR="00400AC0">
        <w:rPr>
          <w:rFonts w:ascii="Rockwell Nova" w:hAnsi="Rockwell Nova" w:cs="Arial"/>
          <w:b/>
          <w:bCs/>
          <w:sz w:val="20"/>
          <w:szCs w:val="20"/>
        </w:rPr>
        <w:t xml:space="preserve">A) </w:t>
      </w:r>
      <w:r w:rsidR="006B59B1">
        <w:rPr>
          <w:rFonts w:ascii="Rockwell Nova" w:hAnsi="Rockwell Nova" w:cs="Arial"/>
          <w:b/>
          <w:bCs/>
          <w:sz w:val="20"/>
          <w:szCs w:val="20"/>
        </w:rPr>
        <w:t xml:space="preserve">2000 </w:t>
      </w:r>
      <w:r w:rsidR="009E7702" w:rsidRPr="009E7702">
        <w:rPr>
          <w:rFonts w:ascii="Rockwell Nova" w:hAnsi="Rockwell Nova" w:cs="Arial"/>
          <w:b/>
          <w:bCs/>
          <w:sz w:val="20"/>
          <w:szCs w:val="20"/>
        </w:rPr>
        <w:t>Request</w:t>
      </w:r>
      <w:r w:rsidR="00400AC0">
        <w:rPr>
          <w:rFonts w:ascii="Rockwell Nova" w:hAnsi="Rockwell Nova" w:cs="Arial"/>
          <w:b/>
          <w:bCs/>
          <w:sz w:val="20"/>
          <w:szCs w:val="20"/>
        </w:rPr>
        <w:t>.</w:t>
      </w:r>
    </w:p>
    <w:p w14:paraId="11366EAC" w14:textId="77777777" w:rsidR="00735C16" w:rsidRPr="009E7702" w:rsidRDefault="00735C16">
      <w:pPr>
        <w:rPr>
          <w:rFonts w:ascii="Rockwell Nova" w:hAnsi="Rockwell Nova" w:cs="Arial"/>
          <w:b/>
          <w:bCs/>
          <w:sz w:val="20"/>
          <w:szCs w:val="20"/>
        </w:rPr>
      </w:pPr>
    </w:p>
    <w:p w14:paraId="704079D9" w14:textId="255CD2B7" w:rsidR="009E7702" w:rsidRPr="009E7702" w:rsidRDefault="00400AC0" w:rsidP="009E7702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>We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 have received </w:t>
      </w:r>
      <w:r w:rsidR="006B59B1">
        <w:rPr>
          <w:rFonts w:ascii="Rockwell Nova" w:hAnsi="Rockwell Nova" w:cs="Arial"/>
          <w:sz w:val="20"/>
          <w:szCs w:val="20"/>
        </w:rPr>
        <w:t xml:space="preserve">your </w:t>
      </w:r>
      <w:r>
        <w:rPr>
          <w:rFonts w:ascii="Rockwell Nova" w:hAnsi="Rockwell Nova" w:cs="Arial"/>
          <w:sz w:val="20"/>
          <w:szCs w:val="20"/>
        </w:rPr>
        <w:t>request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 on the </w:t>
      </w:r>
      <w:r w:rsidR="009E7702" w:rsidRPr="009E7702">
        <w:rPr>
          <w:rFonts w:ascii="Rockwell Nova" w:hAnsi="Rockwell Nova" w:cs="Arial"/>
          <w:color w:val="18C901"/>
          <w:sz w:val="20"/>
          <w:szCs w:val="20"/>
        </w:rPr>
        <w:t>[DATE RECEIVED]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 and will endeavour to provide a full response by the </w:t>
      </w:r>
      <w:r w:rsidR="009E7702" w:rsidRPr="009E7702">
        <w:rPr>
          <w:rFonts w:ascii="Rockwell Nova" w:hAnsi="Rockwell Nova" w:cs="Arial"/>
          <w:color w:val="18C901"/>
          <w:sz w:val="20"/>
          <w:szCs w:val="20"/>
        </w:rPr>
        <w:t xml:space="preserve">[DATE RECEIVED + </w:t>
      </w:r>
      <w:r w:rsidR="004037AE">
        <w:rPr>
          <w:rFonts w:ascii="Rockwell Nova" w:hAnsi="Rockwell Nova" w:cs="Arial"/>
          <w:color w:val="18C901"/>
          <w:sz w:val="20"/>
          <w:szCs w:val="20"/>
        </w:rPr>
        <w:t>20</w:t>
      </w:r>
      <w:r w:rsidR="009E7702" w:rsidRPr="009E7702">
        <w:rPr>
          <w:rFonts w:ascii="Rockwell Nova" w:hAnsi="Rockwell Nova" w:cs="Arial"/>
          <w:color w:val="18C901"/>
          <w:sz w:val="20"/>
          <w:szCs w:val="20"/>
        </w:rPr>
        <w:t xml:space="preserve"> </w:t>
      </w:r>
      <w:r w:rsidR="008A4053">
        <w:rPr>
          <w:rFonts w:ascii="Rockwell Nova" w:hAnsi="Rockwell Nova" w:cs="Arial"/>
          <w:color w:val="18C901"/>
          <w:sz w:val="20"/>
          <w:szCs w:val="20"/>
        </w:rPr>
        <w:t xml:space="preserve">SCHOOL </w:t>
      </w:r>
      <w:r w:rsidR="004037AE">
        <w:rPr>
          <w:rFonts w:ascii="Rockwell Nova" w:hAnsi="Rockwell Nova" w:cs="Arial"/>
          <w:color w:val="18C901"/>
          <w:sz w:val="20"/>
          <w:szCs w:val="20"/>
        </w:rPr>
        <w:t>DAYS</w:t>
      </w:r>
      <w:r w:rsidR="008A4053">
        <w:rPr>
          <w:rFonts w:ascii="Rockwell Nova" w:hAnsi="Rockwell Nova" w:cs="Arial"/>
          <w:color w:val="18C901"/>
          <w:sz w:val="20"/>
          <w:szCs w:val="20"/>
        </w:rPr>
        <w:t xml:space="preserve"> (Pupils in attendance) or 60 WORKING DAYS whichever is the shorter.</w:t>
      </w:r>
      <w:r w:rsidR="009E7702" w:rsidRPr="009E7702">
        <w:rPr>
          <w:rFonts w:ascii="Rockwell Nova" w:hAnsi="Rockwell Nova" w:cs="Arial"/>
          <w:color w:val="18C901"/>
          <w:sz w:val="20"/>
          <w:szCs w:val="20"/>
        </w:rPr>
        <w:t>]</w:t>
      </w:r>
      <w:r w:rsidR="009E7702" w:rsidRPr="009E7702">
        <w:rPr>
          <w:rFonts w:ascii="Rockwell Nova" w:hAnsi="Rockwell Nova" w:cs="Arial"/>
          <w:sz w:val="20"/>
          <w:szCs w:val="20"/>
        </w:rPr>
        <w:t xml:space="preserve">. The information </w:t>
      </w:r>
      <w:r>
        <w:rPr>
          <w:rFonts w:ascii="Rockwell Nova" w:hAnsi="Rockwell Nova" w:cs="Arial"/>
          <w:sz w:val="20"/>
          <w:szCs w:val="20"/>
        </w:rPr>
        <w:t>you have requested is</w:t>
      </w:r>
      <w:r w:rsidR="009E7702" w:rsidRPr="009E7702">
        <w:rPr>
          <w:rFonts w:ascii="Rockwell Nova" w:hAnsi="Rockwell Nova" w:cs="Arial"/>
          <w:sz w:val="20"/>
          <w:szCs w:val="20"/>
        </w:rPr>
        <w:t>:</w:t>
      </w:r>
      <w:r w:rsidR="009E7702" w:rsidRPr="009E7702">
        <w:rPr>
          <w:rFonts w:ascii="Rockwell Nova" w:hAnsi="Rockwell Nova" w:cs="Arial"/>
          <w:sz w:val="20"/>
          <w:szCs w:val="20"/>
        </w:rPr>
        <w:br/>
      </w:r>
    </w:p>
    <w:p w14:paraId="748F70F7" w14:textId="77777777" w:rsidR="009E7702" w:rsidRPr="009E7702" w:rsidRDefault="009E7702" w:rsidP="009E7702">
      <w:pPr>
        <w:rPr>
          <w:rFonts w:ascii="Rockwell Nova" w:hAnsi="Rockwell Nova" w:cs="Arial"/>
          <w:color w:val="18C901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>-</w:t>
      </w:r>
      <w:r w:rsidRPr="009E7702">
        <w:rPr>
          <w:rFonts w:ascii="Rockwell Nova" w:hAnsi="Rockwell Nova" w:cs="Arial"/>
          <w:sz w:val="20"/>
          <w:szCs w:val="20"/>
        </w:rPr>
        <w:tab/>
      </w:r>
      <w:r w:rsidRPr="009E7702">
        <w:rPr>
          <w:rFonts w:ascii="Rockwell Nova" w:hAnsi="Rockwell Nova" w:cs="Arial"/>
          <w:color w:val="18C901"/>
          <w:sz w:val="20"/>
          <w:szCs w:val="20"/>
        </w:rPr>
        <w:t>[List information, or outline request for clarity]</w:t>
      </w:r>
    </w:p>
    <w:p w14:paraId="3DEDACBD" w14:textId="77777777" w:rsidR="009E7702" w:rsidRPr="007F1B03" w:rsidRDefault="009E7702" w:rsidP="009E7702">
      <w:pPr>
        <w:rPr>
          <w:rFonts w:ascii="Rockwell Nova" w:hAnsi="Rockwell Nova" w:cs="Arial"/>
          <w:sz w:val="20"/>
          <w:szCs w:val="20"/>
        </w:rPr>
      </w:pPr>
      <w:r w:rsidRPr="007F1B03">
        <w:rPr>
          <w:rFonts w:ascii="Rockwell Nova" w:hAnsi="Rockwell Nova" w:cs="Arial"/>
          <w:sz w:val="20"/>
          <w:szCs w:val="20"/>
        </w:rPr>
        <w:t xml:space="preserve">-           </w:t>
      </w:r>
    </w:p>
    <w:p w14:paraId="6208B5FC" w14:textId="77777777" w:rsidR="007F1B03" w:rsidRDefault="009E7702" w:rsidP="009E7702">
      <w:pPr>
        <w:rPr>
          <w:rFonts w:ascii="Rockwell Nova" w:hAnsi="Rockwell Nova"/>
          <w:color w:val="000000"/>
          <w:sz w:val="20"/>
          <w:szCs w:val="20"/>
          <w:shd w:val="clear" w:color="auto" w:fill="FFFFFF"/>
        </w:rPr>
      </w:pPr>
      <w:r w:rsidRPr="007F1B03">
        <w:rPr>
          <w:rFonts w:ascii="Rockwell Nova" w:hAnsi="Rockwell Nova" w:cs="Arial"/>
          <w:sz w:val="20"/>
          <w:szCs w:val="20"/>
        </w:rPr>
        <w:br/>
      </w:r>
      <w:r w:rsidR="007F1B03" w:rsidRPr="007F1B03">
        <w:rPr>
          <w:rFonts w:ascii="Rockwell Nova" w:hAnsi="Rockwell Nova"/>
          <w:color w:val="000000"/>
          <w:sz w:val="20"/>
          <w:szCs w:val="20"/>
          <w:shd w:val="clear" w:color="auto" w:fill="FFFFFF"/>
        </w:rPr>
        <w:t xml:space="preserve">In some cases, </w:t>
      </w:r>
      <w:r w:rsidR="007F1B03">
        <w:rPr>
          <w:rFonts w:ascii="Rockwell Nova" w:hAnsi="Rockwell Nova"/>
          <w:color w:val="000000"/>
          <w:sz w:val="20"/>
          <w:szCs w:val="20"/>
          <w:shd w:val="clear" w:color="auto" w:fill="FFFFFF"/>
        </w:rPr>
        <w:t>we may not be able to</w:t>
      </w:r>
      <w:r w:rsidR="007F1B03" w:rsidRPr="007F1B03">
        <w:rPr>
          <w:rFonts w:ascii="Rockwell Nova" w:hAnsi="Rockwell Nova"/>
          <w:color w:val="000000"/>
          <w:sz w:val="20"/>
          <w:szCs w:val="20"/>
          <w:shd w:val="clear" w:color="auto" w:fill="FFFFFF"/>
        </w:rPr>
        <w:t xml:space="preserve"> make public some or all of the information requested</w:t>
      </w:r>
      <w:r w:rsidR="007F1B03">
        <w:rPr>
          <w:rFonts w:ascii="Rockwell Nova" w:hAnsi="Rockwell Nova"/>
          <w:color w:val="000000"/>
          <w:sz w:val="20"/>
          <w:szCs w:val="20"/>
          <w:shd w:val="clear" w:color="auto" w:fill="FFFFFF"/>
        </w:rPr>
        <w:t xml:space="preserve">, further information regarding exemptions may be found here </w:t>
      </w:r>
      <w:hyperlink r:id="rId9" w:history="1">
        <w:r w:rsidR="007F1B03">
          <w:rPr>
            <w:rStyle w:val="Hyperlink"/>
            <w:rFonts w:ascii="Rockwell Nova" w:hAnsi="Rockwell Nova"/>
            <w:sz w:val="20"/>
            <w:szCs w:val="20"/>
            <w:shd w:val="clear" w:color="auto" w:fill="FFFFFF"/>
          </w:rPr>
          <w:t>Refusing a request | ICO</w:t>
        </w:r>
      </w:hyperlink>
      <w:r w:rsidR="007F1B03">
        <w:rPr>
          <w:rFonts w:ascii="Rockwell Nova" w:hAnsi="Rockwell Nova"/>
          <w:color w:val="000000"/>
          <w:sz w:val="20"/>
          <w:szCs w:val="20"/>
          <w:shd w:val="clear" w:color="auto" w:fill="FFFFFF"/>
        </w:rPr>
        <w:t>.</w:t>
      </w:r>
    </w:p>
    <w:p w14:paraId="033A70E6" w14:textId="77777777" w:rsidR="007F1B03" w:rsidRPr="007F1B03" w:rsidRDefault="007F1B03" w:rsidP="009E7702">
      <w:pPr>
        <w:rPr>
          <w:rFonts w:ascii="Rockwell Nova" w:hAnsi="Rockwell Nova" w:cs="Arial"/>
          <w:sz w:val="20"/>
          <w:szCs w:val="20"/>
        </w:rPr>
      </w:pPr>
    </w:p>
    <w:p w14:paraId="7409CDB1" w14:textId="0439AF62" w:rsidR="009E7702" w:rsidRPr="007113F3" w:rsidRDefault="009E7702" w:rsidP="009E7702">
      <w:r w:rsidRPr="007F1B03">
        <w:rPr>
          <w:rFonts w:ascii="Rockwell Nova" w:hAnsi="Rockwell Nova" w:cs="Arial"/>
          <w:sz w:val="20"/>
          <w:szCs w:val="20"/>
        </w:rPr>
        <w:t>If you</w:t>
      </w:r>
      <w:r w:rsidRPr="009E7702">
        <w:rPr>
          <w:rFonts w:ascii="Rockwell Nova" w:hAnsi="Rockwell Nova" w:cs="Arial"/>
          <w:sz w:val="20"/>
          <w:szCs w:val="20"/>
        </w:rPr>
        <w:t xml:space="preserve"> have any questions about the progress of your request</w:t>
      </w:r>
      <w:r w:rsidR="008A6148">
        <w:rPr>
          <w:rFonts w:ascii="Rockwell Nova" w:hAnsi="Rockwell Nova" w:cs="Arial"/>
          <w:sz w:val="20"/>
          <w:szCs w:val="20"/>
        </w:rPr>
        <w:t>, please do contact us at the address above.</w:t>
      </w:r>
    </w:p>
    <w:p w14:paraId="3724EA9A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</w:p>
    <w:p w14:paraId="1E48E4B3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You are also able to gain further support or make a complaint to the Information Commissioner’s Office at </w:t>
      </w:r>
      <w:hyperlink r:id="rId10" w:history="1">
        <w:r w:rsidRPr="0001185D">
          <w:rPr>
            <w:rStyle w:val="Hyperlink"/>
            <w:rFonts w:ascii="Rockwell Nova" w:hAnsi="Rockwell Nova" w:cs="Arial"/>
            <w:sz w:val="20"/>
            <w:szCs w:val="20"/>
          </w:rPr>
          <w:t>https://ICO.org.uk</w:t>
        </w:r>
      </w:hyperlink>
      <w:r>
        <w:rPr>
          <w:rFonts w:ascii="Rockwell Nova" w:hAnsi="Rockwell Nova" w:cs="Arial"/>
          <w:sz w:val="20"/>
          <w:szCs w:val="20"/>
        </w:rPr>
        <w:t xml:space="preserve">, </w:t>
      </w:r>
      <w:r w:rsidRPr="009E7702">
        <w:rPr>
          <w:rFonts w:ascii="Rockwell Nova" w:hAnsi="Rockwell Nova" w:cs="Arial"/>
          <w:sz w:val="20"/>
          <w:szCs w:val="20"/>
        </w:rPr>
        <w:t>although we would encourage you</w:t>
      </w:r>
      <w:r>
        <w:rPr>
          <w:rFonts w:ascii="Rockwell Nova" w:hAnsi="Rockwell Nova" w:cs="Arial"/>
          <w:sz w:val="20"/>
          <w:szCs w:val="20"/>
        </w:rPr>
        <w:t xml:space="preserve"> </w:t>
      </w:r>
      <w:r w:rsidRPr="009E7702">
        <w:rPr>
          <w:rFonts w:ascii="Rockwell Nova" w:hAnsi="Rockwell Nova" w:cs="Arial"/>
          <w:sz w:val="20"/>
          <w:szCs w:val="20"/>
        </w:rPr>
        <w:t>to speak to the Data Protection Officer in the first instance.</w:t>
      </w:r>
    </w:p>
    <w:p w14:paraId="6D7A56D4" w14:textId="77777777" w:rsidR="009E7702" w:rsidRPr="009E7702" w:rsidRDefault="009E7702" w:rsidP="009E7702">
      <w:pPr>
        <w:rPr>
          <w:rFonts w:ascii="Rockwell Nova" w:hAnsi="Rockwell Nova" w:cs="Arial"/>
          <w:sz w:val="20"/>
          <w:szCs w:val="20"/>
        </w:rPr>
      </w:pPr>
      <w:r w:rsidRPr="009E7702">
        <w:rPr>
          <w:rFonts w:ascii="Rockwell Nova" w:hAnsi="Rockwell Nova" w:cs="Arial"/>
          <w:sz w:val="20"/>
          <w:szCs w:val="20"/>
        </w:rPr>
        <w:t xml:space="preserve"> </w:t>
      </w:r>
    </w:p>
    <w:p w14:paraId="0961FEE0" w14:textId="0441194C" w:rsidR="009E7702" w:rsidRPr="009E7702" w:rsidRDefault="002231A5" w:rsidP="009E7702">
      <w:pPr>
        <w:rPr>
          <w:rFonts w:ascii="Rockwell Nova" w:hAnsi="Rockwell Nova" w:cs="Arial"/>
          <w:sz w:val="20"/>
          <w:szCs w:val="20"/>
        </w:rPr>
      </w:pPr>
      <w:r>
        <w:rPr>
          <w:rFonts w:ascii="Rockwell Nova" w:hAnsi="Rockwell Nova" w:cs="Arial"/>
          <w:sz w:val="20"/>
          <w:szCs w:val="20"/>
        </w:rPr>
        <w:t>Yours Sincerely</w:t>
      </w:r>
    </w:p>
    <w:p w14:paraId="0F7B9498" w14:textId="77777777" w:rsidR="00D461F2" w:rsidRPr="009E7702" w:rsidRDefault="00D461F2" w:rsidP="00D461F2">
      <w:pPr>
        <w:jc w:val="both"/>
        <w:rPr>
          <w:rFonts w:ascii="Rockwell Nova" w:hAnsi="Rockwell Nova" w:cs="Arial"/>
          <w:sz w:val="20"/>
          <w:szCs w:val="20"/>
        </w:rPr>
      </w:pPr>
    </w:p>
    <w:sectPr w:rsidR="00D461F2" w:rsidRPr="009E770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B964" w14:textId="77777777" w:rsidR="00C3766F" w:rsidRDefault="00C3766F" w:rsidP="00236276">
      <w:r>
        <w:separator/>
      </w:r>
    </w:p>
  </w:endnote>
  <w:endnote w:type="continuationSeparator" w:id="0">
    <w:p w14:paraId="03BE50AB" w14:textId="77777777" w:rsidR="00C3766F" w:rsidRDefault="00C3766F" w:rsidP="00236276">
      <w:r>
        <w:continuationSeparator/>
      </w:r>
    </w:p>
  </w:endnote>
  <w:endnote w:type="continuationNotice" w:id="1">
    <w:p w14:paraId="4A5D3090" w14:textId="77777777" w:rsidR="00C3766F" w:rsidRDefault="00C37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49A6" w14:textId="77777777" w:rsidR="008761C5" w:rsidRPr="00D461F2" w:rsidRDefault="008761C5">
    <w:pPr>
      <w:pStyle w:val="Footer"/>
      <w:jc w:val="right"/>
      <w:rPr>
        <w:rFonts w:ascii="Rockwell Nova" w:hAnsi="Rockwell Nova"/>
        <w:sz w:val="18"/>
        <w:szCs w:val="18"/>
      </w:rPr>
    </w:pPr>
    <w:r w:rsidRPr="00D461F2">
      <w:rPr>
        <w:rFonts w:ascii="Rockwell Nova" w:hAnsi="Rockwell Nova"/>
        <w:sz w:val="18"/>
        <w:szCs w:val="18"/>
      </w:rPr>
      <w:t xml:space="preserve">Page | </w:t>
    </w:r>
    <w:r w:rsidRPr="00D461F2">
      <w:rPr>
        <w:rFonts w:ascii="Rockwell Nova" w:hAnsi="Rockwell Nova"/>
        <w:sz w:val="18"/>
        <w:szCs w:val="18"/>
      </w:rPr>
      <w:fldChar w:fldCharType="begin"/>
    </w:r>
    <w:r w:rsidRPr="00D461F2">
      <w:rPr>
        <w:rFonts w:ascii="Rockwell Nova" w:hAnsi="Rockwell Nova"/>
        <w:sz w:val="18"/>
        <w:szCs w:val="18"/>
      </w:rPr>
      <w:instrText xml:space="preserve"> PAGE   \* MERGEFORMAT </w:instrText>
    </w:r>
    <w:r w:rsidRPr="00D461F2">
      <w:rPr>
        <w:rFonts w:ascii="Rockwell Nova" w:hAnsi="Rockwell Nova"/>
        <w:sz w:val="18"/>
        <w:szCs w:val="18"/>
      </w:rPr>
      <w:fldChar w:fldCharType="separate"/>
    </w:r>
    <w:r w:rsidRPr="00D461F2">
      <w:rPr>
        <w:rFonts w:ascii="Rockwell Nova" w:hAnsi="Rockwell Nova"/>
        <w:noProof/>
        <w:sz w:val="18"/>
        <w:szCs w:val="18"/>
      </w:rPr>
      <w:t>2</w:t>
    </w:r>
    <w:r w:rsidRPr="00D461F2">
      <w:rPr>
        <w:rFonts w:ascii="Rockwell Nova" w:hAnsi="Rockwell Nova"/>
        <w:noProof/>
        <w:sz w:val="18"/>
        <w:szCs w:val="18"/>
      </w:rPr>
      <w:fldChar w:fldCharType="end"/>
    </w:r>
    <w:r w:rsidRPr="00D461F2">
      <w:rPr>
        <w:rFonts w:ascii="Rockwell Nova" w:hAnsi="Rockwell Nova"/>
        <w:sz w:val="18"/>
        <w:szCs w:val="18"/>
      </w:rPr>
      <w:t xml:space="preserve"> </w:t>
    </w:r>
  </w:p>
  <w:p w14:paraId="7B541362" w14:textId="77777777" w:rsidR="00D461F2" w:rsidRDefault="00D461F2" w:rsidP="00D461F2">
    <w:pPr>
      <w:pStyle w:val="Footer"/>
      <w:ind w:left="284"/>
      <w:jc w:val="center"/>
      <w:rPr>
        <w:sz w:val="20"/>
        <w:szCs w:val="20"/>
      </w:rPr>
    </w:pPr>
  </w:p>
  <w:p w14:paraId="63788BA3" w14:textId="77777777" w:rsidR="008761C5" w:rsidRPr="00D461F2" w:rsidRDefault="00D461F2" w:rsidP="00D461F2">
    <w:pPr>
      <w:pStyle w:val="Footer"/>
      <w:ind w:left="284"/>
      <w:jc w:val="center"/>
      <w:rPr>
        <w:sz w:val="20"/>
        <w:szCs w:val="20"/>
      </w:rPr>
    </w:pPr>
    <w:r w:rsidRPr="003C0B03">
      <w:rPr>
        <w:sz w:val="20"/>
        <w:szCs w:val="20"/>
      </w:rPr>
      <w:t xml:space="preserve">SchoolPro TLC Limited in a registered company. Registered Address: Midway House, Staverton Technology Park, Herrick Way, </w:t>
    </w:r>
    <w:proofErr w:type="spellStart"/>
    <w:r w:rsidRPr="003C0B03">
      <w:rPr>
        <w:sz w:val="20"/>
        <w:szCs w:val="20"/>
      </w:rPr>
      <w:t>Glos</w:t>
    </w:r>
    <w:proofErr w:type="spellEnd"/>
    <w:r w:rsidRPr="003C0B03">
      <w:rPr>
        <w:sz w:val="20"/>
        <w:szCs w:val="20"/>
      </w:rPr>
      <w:t>, GL51 6TQ. Registered Number:</w:t>
    </w:r>
    <w:r>
      <w:rPr>
        <w:sz w:val="20"/>
        <w:szCs w:val="20"/>
      </w:rPr>
      <w:t xml:space="preserve"> 10275762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0A78" w14:textId="77777777" w:rsidR="00C3766F" w:rsidRDefault="00C3766F" w:rsidP="00236276">
      <w:r>
        <w:separator/>
      </w:r>
    </w:p>
  </w:footnote>
  <w:footnote w:type="continuationSeparator" w:id="0">
    <w:p w14:paraId="4DC2329E" w14:textId="77777777" w:rsidR="00C3766F" w:rsidRDefault="00C3766F" w:rsidP="00236276">
      <w:r>
        <w:continuationSeparator/>
      </w:r>
    </w:p>
  </w:footnote>
  <w:footnote w:type="continuationNotice" w:id="1">
    <w:p w14:paraId="1DC28318" w14:textId="77777777" w:rsidR="00C3766F" w:rsidRDefault="00C37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276A" w14:textId="77777777" w:rsidR="00400AC0" w:rsidRDefault="004037AE" w:rsidP="006B59B1">
    <w:pPr>
      <w:jc w:val="center"/>
      <w:rPr>
        <w:rFonts w:ascii="Rockwell Nova" w:hAnsi="Rockwell Nova" w:cs="Arial"/>
      </w:rPr>
    </w:pPr>
    <w:r>
      <w:rPr>
        <w:rFonts w:ascii="Rockwell Nova" w:hAnsi="Rockwell Nova"/>
        <w:noProof/>
      </w:rPr>
      <w:drawing>
        <wp:anchor distT="0" distB="0" distL="114300" distR="114300" simplePos="0" relativeHeight="251682816" behindDoc="0" locked="0" layoutInCell="1" allowOverlap="1" wp14:anchorId="62454331" wp14:editId="162F954E">
          <wp:simplePos x="0" y="0"/>
          <wp:positionH relativeFrom="page">
            <wp:posOffset>5969000</wp:posOffset>
          </wp:positionH>
          <wp:positionV relativeFrom="paragraph">
            <wp:posOffset>-448310</wp:posOffset>
          </wp:positionV>
          <wp:extent cx="1670050" cy="12522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1252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 Nova" w:hAnsi="Rockwell Nova"/>
        <w:noProof/>
      </w:rPr>
      <w:t>Freedom of Information</w:t>
    </w:r>
    <w:r w:rsidR="006B59B1">
      <w:rPr>
        <w:rFonts w:ascii="Rockwell Nova" w:hAnsi="Rockwell Nova"/>
        <w:noProof/>
      </w:rPr>
      <w:t xml:space="preserve"> Act</w:t>
    </w:r>
    <w:r w:rsidR="009E7702">
      <w:rPr>
        <w:rFonts w:ascii="Rockwell Nova" w:hAnsi="Rockwell Nova" w:cs="Arial"/>
      </w:rPr>
      <w:t xml:space="preserve"> </w:t>
    </w:r>
    <w:r w:rsidR="00400AC0">
      <w:rPr>
        <w:rFonts w:ascii="Rockwell Nova" w:hAnsi="Rockwell Nova" w:cs="Arial"/>
      </w:rPr>
      <w:t xml:space="preserve">(FOIA) </w:t>
    </w:r>
    <w:r w:rsidR="006B59B1">
      <w:rPr>
        <w:rFonts w:ascii="Rockwell Nova" w:hAnsi="Rockwell Nova" w:cs="Arial"/>
      </w:rPr>
      <w:t>2000</w:t>
    </w:r>
  </w:p>
  <w:p w14:paraId="4256D5BD" w14:textId="77777777" w:rsidR="00236276" w:rsidRDefault="009E7702" w:rsidP="00400AC0">
    <w:pPr>
      <w:jc w:val="center"/>
      <w:rPr>
        <w:rFonts w:ascii="Rockwell Nova" w:hAnsi="Rockwell Nova" w:cs="Arial"/>
      </w:rPr>
    </w:pPr>
    <w:r>
      <w:rPr>
        <w:rFonts w:ascii="Rockwell Nova" w:hAnsi="Rockwell Nova" w:cs="Arial"/>
      </w:rPr>
      <w:t>Request</w:t>
    </w:r>
    <w:r w:rsidR="00400AC0">
      <w:rPr>
        <w:rFonts w:ascii="Rockwell Nova" w:hAnsi="Rockwell Nova" w:cs="Arial"/>
      </w:rPr>
      <w:t xml:space="preserve"> </w:t>
    </w:r>
    <w:r>
      <w:rPr>
        <w:rFonts w:ascii="Rockwell Nova" w:hAnsi="Rockwell Nova" w:cs="Arial"/>
      </w:rPr>
      <w:t>Acknowledgement</w:t>
    </w:r>
    <w:r w:rsidR="00236276" w:rsidRPr="008761C5">
      <w:rPr>
        <w:rFonts w:ascii="Rockwell Nova" w:hAnsi="Rockwell Nova" w:cs="Arial"/>
      </w:rPr>
      <w:t xml:space="preserve">  </w:t>
    </w:r>
  </w:p>
  <w:p w14:paraId="18529166" w14:textId="77777777" w:rsidR="00D461F2" w:rsidRPr="008761C5" w:rsidRDefault="00D461F2" w:rsidP="00236276">
    <w:pPr>
      <w:jc w:val="center"/>
      <w:rPr>
        <w:rFonts w:ascii="Rockwell Nova" w:hAnsi="Rockwell Nova" w:cs="Arial"/>
      </w:rPr>
    </w:pPr>
  </w:p>
  <w:p w14:paraId="32A0B273" w14:textId="77777777" w:rsidR="00236276" w:rsidRPr="00236276" w:rsidRDefault="00236276" w:rsidP="00236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02"/>
    <w:rsid w:val="00061ABC"/>
    <w:rsid w:val="00102253"/>
    <w:rsid w:val="00151960"/>
    <w:rsid w:val="002231A5"/>
    <w:rsid w:val="00230714"/>
    <w:rsid w:val="00236276"/>
    <w:rsid w:val="002C61C8"/>
    <w:rsid w:val="00400AC0"/>
    <w:rsid w:val="004037AE"/>
    <w:rsid w:val="004975C7"/>
    <w:rsid w:val="0052757E"/>
    <w:rsid w:val="005B37EB"/>
    <w:rsid w:val="006B59B1"/>
    <w:rsid w:val="007113F3"/>
    <w:rsid w:val="00735C16"/>
    <w:rsid w:val="00747F23"/>
    <w:rsid w:val="007F1B03"/>
    <w:rsid w:val="00827F59"/>
    <w:rsid w:val="00863644"/>
    <w:rsid w:val="008761C5"/>
    <w:rsid w:val="008A4053"/>
    <w:rsid w:val="008A6148"/>
    <w:rsid w:val="008C571E"/>
    <w:rsid w:val="008D410B"/>
    <w:rsid w:val="009D57DC"/>
    <w:rsid w:val="009E7702"/>
    <w:rsid w:val="009F65E0"/>
    <w:rsid w:val="00BC7FD2"/>
    <w:rsid w:val="00C3766F"/>
    <w:rsid w:val="00CC3D3A"/>
    <w:rsid w:val="00CF06B5"/>
    <w:rsid w:val="00D461F2"/>
    <w:rsid w:val="00D75200"/>
    <w:rsid w:val="00DA2DD7"/>
    <w:rsid w:val="00DD3BFA"/>
    <w:rsid w:val="00E03BA7"/>
    <w:rsid w:val="00E929DA"/>
    <w:rsid w:val="00E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FD129"/>
  <w15:chartTrackingRefBased/>
  <w15:docId w15:val="{9EA264B0-73FE-418B-8633-6A79011E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62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27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3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CO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ico.org.uk/for-organisations/guide-to-freedom-of-information/refusing-a-reques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rai\OneDrive\SchoolPro%20Docs\Admin\Letter%20-%20SAR%20Initial%20Respo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TaxCatchAll xmlns="617caeb7-04a7-40ce-9c0a-6dbb8b1c6386" xsi:nil="true"/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E3FD8AAD-0027-455B-ACD0-21A98B268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144E8-57D0-4F06-B284-41E47BBC3CAB}"/>
</file>

<file path=customXml/itemProps3.xml><?xml version="1.0" encoding="utf-8"?>
<ds:datastoreItem xmlns:ds="http://schemas.openxmlformats.org/officeDocument/2006/customXml" ds:itemID="{EF3460EB-8D32-4CA6-A05F-A280DB7F773E}">
  <ds:schemaRefs>
    <ds:schemaRef ds:uri="http://schemas.microsoft.com/office/2006/metadata/properties"/>
    <ds:schemaRef ds:uri="http://schemas.microsoft.com/office/infopath/2007/PartnerControls"/>
    <ds:schemaRef ds:uri="a6bc1c8d-a4ed-434b-8b00-2d90e2bc61d2"/>
    <ds:schemaRef ds:uri="1b39611f-c77f-4d05-a1cf-36f04a29a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C:\Users\bcrai\OneDrive\SchoolPro Docs\Admin\Letter - SAR Initial Response.dotx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letter</vt:lpstr>
    </vt:vector>
  </TitlesOfParts>
  <Company> 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letter</dc:title>
  <dc:subject/>
  <dc:creator>Ben Craig</dc:creator>
  <cp:keywords/>
  <dc:description/>
  <cp:lastModifiedBy>Neill Arkell</cp:lastModifiedBy>
  <cp:revision>5</cp:revision>
  <cp:lastPrinted>2006-11-30T11:32:00Z</cp:lastPrinted>
  <dcterms:created xsi:type="dcterms:W3CDTF">2022-11-21T18:34:00Z</dcterms:created>
  <dcterms:modified xsi:type="dcterms:W3CDTF">2022-11-22T09:48:00Z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